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96" w:rsidRPr="00207317" w:rsidRDefault="009B2196" w:rsidP="009B2196">
      <w:pPr>
        <w:widowControl w:val="0"/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>Potvrđujem pod punom materijalnom i krivičnom odgovornošću da su svi navedeni podaci u obrascu istiniti i tačni.</w:t>
      </w:r>
    </w:p>
    <w:p w:rsidR="009B2196" w:rsidRPr="00207317" w:rsidRDefault="009B2196" w:rsidP="009B2196">
      <w:pPr>
        <w:widowControl w:val="0"/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:rsidR="009B2196" w:rsidRPr="00207317" w:rsidRDefault="009B2196" w:rsidP="009B2196">
      <w:pPr>
        <w:widowControl w:val="0"/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>Upoznat</w:t>
      </w:r>
      <w:r w:rsidR="00C25317"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>/a</w:t>
      </w:r>
      <w:r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sam da će se, u slučaju davanja bilo kog neistinitog podatka u obrascu ili netačne i lažne dokumentacije, obustaviti isplata stipendije i tražiti povraćaj uplaćenih sredstava. </w:t>
      </w:r>
    </w:p>
    <w:p w:rsidR="009B2196" w:rsidRPr="00207317" w:rsidRDefault="009B2196" w:rsidP="009B2196">
      <w:pPr>
        <w:widowControl w:val="0"/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:rsidR="009B2196" w:rsidRPr="00207317" w:rsidRDefault="009B2196" w:rsidP="009B2196">
      <w:pPr>
        <w:widowControl w:val="0"/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>Upoznat</w:t>
      </w:r>
      <w:r w:rsidR="00C25317"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>/a</w:t>
      </w:r>
      <w:r w:rsidR="00207317"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sam, </w:t>
      </w:r>
      <w:r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>takođe, da će se moja dokumentacija smatrati nepotpunom ukoliko ne dostavim svu dokumentaciju predviđenu uslovima konkursa i ukoliko obavezni obrazac za prijavu ne bude propisno popunjen i svojeručno potpisan.</w:t>
      </w:r>
    </w:p>
    <w:p w:rsidR="009B2196" w:rsidRPr="00207317" w:rsidRDefault="009B2196" w:rsidP="009B2196">
      <w:pPr>
        <w:widowControl w:val="0"/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:rsidR="009B2196" w:rsidRPr="00207317" w:rsidRDefault="009B2196" w:rsidP="009B2196">
      <w:pPr>
        <w:widowControl w:val="0"/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sr-Latn-RS"/>
        </w:rPr>
      </w:pPr>
      <w:r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>Izjavljujem da dajem svoj pristanak HEMOFARM</w:t>
      </w:r>
      <w:r w:rsidR="00207317"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fondaciji, </w:t>
      </w:r>
      <w:r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Beograd, Prote Mateje 70, matični broj 08519510, kao rukovaocu podataka, da sve podatke o </w:t>
      </w:r>
      <w:r w:rsidR="00207317"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ličnosti </w:t>
      </w:r>
      <w:r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koje dostavljam u ovom Obrascu i u njegovim prilozima, obrađuje, koristi i čuva </w:t>
      </w:r>
      <w:r w:rsidR="00207317"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>u svemu u skladu sa Zakonom</w:t>
      </w:r>
      <w:r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o zaštiti podataka o ličnosti a u svrhu dobijanja moje event</w:t>
      </w:r>
      <w:r w:rsidR="005E222F"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>ualne stipendije za školsku 2018/19</w:t>
      </w:r>
      <w:r w:rsidRPr="00207317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godinu.</w:t>
      </w:r>
    </w:p>
    <w:p w:rsidR="009B2196" w:rsidRPr="009B2196" w:rsidRDefault="009B2196" w:rsidP="009B2196">
      <w:pPr>
        <w:widowControl w:val="0"/>
        <w:autoSpaceDE w:val="0"/>
        <w:autoSpaceDN w:val="0"/>
        <w:adjustRightInd w:val="0"/>
        <w:rPr>
          <w:rFonts w:asciiTheme="majorHAnsi" w:eastAsia="Calibri" w:hAnsiTheme="majorHAnsi" w:cstheme="majorHAnsi"/>
          <w:b/>
          <w:color w:val="141112"/>
          <w:lang w:val="en-US"/>
        </w:rPr>
      </w:pPr>
    </w:p>
    <w:p w:rsidR="009B2196" w:rsidRPr="005B0BE3" w:rsidRDefault="009B2196" w:rsidP="009B2196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141112"/>
          <w:lang w:val="en-US"/>
        </w:rPr>
      </w:pPr>
    </w:p>
    <w:p w:rsidR="009B2196" w:rsidRPr="005B0BE3" w:rsidRDefault="009B2196" w:rsidP="009B2196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141112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>__________________________________</w:t>
      </w:r>
      <w:r>
        <w:rPr>
          <w:rFonts w:ascii="Calibri" w:eastAsia="Calibri" w:hAnsi="Calibri" w:cs="Calibri"/>
          <w:color w:val="141112"/>
          <w:lang w:val="en-US"/>
        </w:rPr>
        <w:t>____</w:t>
      </w:r>
    </w:p>
    <w:p w:rsidR="009B2196" w:rsidRPr="005B0BE3" w:rsidRDefault="009B2196" w:rsidP="009B2196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141112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>(obavezan svojeručni potpis kandidata)</w:t>
      </w:r>
    </w:p>
    <w:p w:rsidR="009B2196" w:rsidRPr="005B0BE3" w:rsidRDefault="009B2196" w:rsidP="009B2196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141112"/>
          <w:lang w:val="en-US"/>
        </w:rPr>
      </w:pPr>
    </w:p>
    <w:p w:rsidR="009B2196" w:rsidRPr="005B0BE3" w:rsidRDefault="009B2196" w:rsidP="009B2196">
      <w:pPr>
        <w:ind w:right="48"/>
        <w:rPr>
          <w:rFonts w:ascii="Calibri" w:hAnsi="Calibri" w:cs="Calibri"/>
          <w:lang w:val="sr-Cyrl-RS"/>
        </w:rPr>
      </w:pPr>
      <w:r w:rsidRPr="005B0BE3">
        <w:rPr>
          <w:rFonts w:ascii="Calibri" w:eastAsia="Calibri" w:hAnsi="Calibri" w:cs="Calibri"/>
          <w:color w:val="141112"/>
          <w:lang w:val="en-US"/>
        </w:rPr>
        <w:t xml:space="preserve">U </w:t>
      </w:r>
      <w:r>
        <w:rPr>
          <w:rFonts w:ascii="Calibri" w:eastAsia="Calibri" w:hAnsi="Calibri" w:cs="Calibri"/>
          <w:color w:val="141112"/>
          <w:lang w:val="en-US"/>
        </w:rPr>
        <w:t>________________, _________ 2018.</w:t>
      </w:r>
      <w:r w:rsidRPr="005B0BE3">
        <w:rPr>
          <w:rFonts w:ascii="Calibri" w:eastAsia="Calibri" w:hAnsi="Calibri" w:cs="Calibri"/>
          <w:color w:val="141112"/>
          <w:lang w:val="en-US"/>
        </w:rPr>
        <w:t xml:space="preserve"> godine</w:t>
      </w:r>
    </w:p>
    <w:p w:rsidR="009B2196" w:rsidRPr="005B0BE3" w:rsidRDefault="009B2196" w:rsidP="009B2196">
      <w:pPr>
        <w:jc w:val="center"/>
        <w:rPr>
          <w:rFonts w:ascii="Calibri" w:eastAsia="Calibri" w:hAnsi="Calibri" w:cs="Calibri"/>
          <w:b/>
          <w:u w:val="single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 xml:space="preserve">                                                                                                                        </w:t>
      </w:r>
    </w:p>
    <w:p w:rsidR="009B2196" w:rsidRPr="005B0BE3" w:rsidRDefault="009B2196" w:rsidP="009B2196">
      <w:pPr>
        <w:jc w:val="center"/>
        <w:rPr>
          <w:rFonts w:ascii="Calibri" w:eastAsia="Calibri" w:hAnsi="Calibri" w:cs="Calibri"/>
          <w:lang w:val="en-US"/>
        </w:rPr>
      </w:pPr>
    </w:p>
    <w:p w:rsidR="009B2196" w:rsidRPr="005B0BE3" w:rsidRDefault="009B2196" w:rsidP="009B2196">
      <w:pPr>
        <w:jc w:val="center"/>
        <w:rPr>
          <w:rFonts w:ascii="Calibri" w:eastAsia="Calibri" w:hAnsi="Calibri" w:cs="Calibri"/>
          <w:lang w:val="en-US"/>
        </w:rPr>
      </w:pPr>
    </w:p>
    <w:p w:rsidR="009B2196" w:rsidRPr="005B0BE3" w:rsidRDefault="009B2196" w:rsidP="009B2196">
      <w:pPr>
        <w:jc w:val="center"/>
        <w:rPr>
          <w:rFonts w:ascii="Calibri" w:eastAsia="Calibri" w:hAnsi="Calibri" w:cs="Calibri"/>
          <w:b/>
          <w:lang w:val="sr-Latn-RS"/>
        </w:rPr>
      </w:pPr>
      <w:r w:rsidRPr="005B0BE3">
        <w:rPr>
          <w:rFonts w:ascii="Calibri" w:eastAsia="Calibri" w:hAnsi="Calibri" w:cs="Calibri"/>
          <w:b/>
          <w:lang w:val="en-US"/>
        </w:rPr>
        <w:t xml:space="preserve">OBAVEZAN OBRAZAC ZA PRIJAVU NA KONKURS ZA STIPENDIRANJE ZA ŠKOLSKU 2018/19 GODINU ZA STUDENTE </w:t>
      </w:r>
      <w:r w:rsidR="00207317">
        <w:rPr>
          <w:rFonts w:ascii="Calibri" w:eastAsia="Calibri" w:hAnsi="Calibri" w:cs="Calibri"/>
          <w:b/>
          <w:lang w:val="en-US"/>
        </w:rPr>
        <w:t xml:space="preserve">MEDICINSKIH, FARMACEUTSKIH, </w:t>
      </w:r>
      <w:r w:rsidRPr="005B0BE3">
        <w:rPr>
          <w:rFonts w:ascii="Calibri" w:eastAsia="Calibri" w:hAnsi="Calibri" w:cs="Calibri"/>
          <w:b/>
          <w:lang w:val="en-US"/>
        </w:rPr>
        <w:t xml:space="preserve">TEHNOLOŠKIH, HEMIJSKIH I FAKULTETA </w:t>
      </w:r>
      <w:r w:rsidR="00B146AC">
        <w:rPr>
          <w:rFonts w:ascii="Calibri" w:eastAsia="Calibri" w:hAnsi="Calibri" w:cs="Calibri"/>
          <w:b/>
          <w:lang w:val="en-US"/>
        </w:rPr>
        <w:t xml:space="preserve">ZA FIZIČKU HEMIJU </w:t>
      </w:r>
    </w:p>
    <w:p w:rsidR="009B2196" w:rsidRPr="005B0BE3" w:rsidRDefault="009B2196" w:rsidP="009B2196">
      <w:pPr>
        <w:rPr>
          <w:rFonts w:ascii="Calibri" w:hAnsi="Calibri" w:cs="Calibri"/>
        </w:rPr>
      </w:pPr>
    </w:p>
    <w:p w:rsidR="009B2196" w:rsidRPr="005B0BE3" w:rsidRDefault="009B2196" w:rsidP="009B2196">
      <w:pPr>
        <w:rPr>
          <w:rFonts w:ascii="Calibri" w:hAnsi="Calibri" w:cs="Calibri"/>
        </w:rPr>
      </w:pPr>
    </w:p>
    <w:p w:rsidR="009B2196" w:rsidRPr="005B0BE3" w:rsidRDefault="009B2196" w:rsidP="009B2196">
      <w:pPr>
        <w:rPr>
          <w:rFonts w:ascii="Calibri" w:hAnsi="Calibri" w:cs="Calibri"/>
        </w:rPr>
      </w:pPr>
    </w:p>
    <w:p w:rsidR="009B2196" w:rsidRPr="005B0BE3" w:rsidRDefault="009B2196" w:rsidP="009B2196">
      <w:pPr>
        <w:rPr>
          <w:rFonts w:ascii="Calibri" w:hAnsi="Calibri" w:cs="Calibri"/>
          <w:b/>
        </w:rPr>
      </w:pPr>
      <w:r w:rsidRPr="005B0BE3">
        <w:rPr>
          <w:rFonts w:ascii="Calibri" w:hAnsi="Calibri" w:cs="Calibri"/>
          <w:b/>
          <w:u w:val="single"/>
        </w:rPr>
        <w:t>I</w:t>
      </w:r>
      <w:r w:rsidRPr="005B0BE3">
        <w:rPr>
          <w:rFonts w:ascii="Calibri" w:hAnsi="Calibri" w:cs="Calibri"/>
          <w:b/>
          <w:u w:val="single"/>
          <w:lang w:val="sr-Cyrl-CS"/>
        </w:rPr>
        <w:t xml:space="preserve">  –  Lični podaci o studentu</w:t>
      </w:r>
      <w:r w:rsidRPr="005B0BE3">
        <w:rPr>
          <w:rFonts w:ascii="Calibri" w:hAnsi="Calibri" w:cs="Calibri"/>
          <w:b/>
          <w:u w:val="single"/>
          <w:lang w:val="sr-Cyrl-CS"/>
        </w:rPr>
        <w:tab/>
      </w:r>
      <w:r w:rsidRPr="005B0BE3">
        <w:rPr>
          <w:rFonts w:ascii="Calibri" w:hAnsi="Calibri" w:cs="Calibri"/>
          <w:b/>
          <w:u w:val="single"/>
          <w:lang w:val="sr-Cyrl-CS"/>
        </w:rPr>
        <w:tab/>
      </w:r>
    </w:p>
    <w:p w:rsidR="009B2196" w:rsidRPr="005B0BE3" w:rsidRDefault="009B2196" w:rsidP="009B2196">
      <w:pPr>
        <w:ind w:left="4320" w:hanging="4320"/>
        <w:rPr>
          <w:rFonts w:ascii="Calibri" w:hAnsi="Calibri" w:cs="Calibri"/>
          <w:b/>
          <w:lang w:val="sr-Cyrl-CS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073"/>
        <w:gridCol w:w="5507"/>
      </w:tblGrid>
      <w:tr w:rsidR="009B2196" w:rsidRPr="005B0BE3" w:rsidTr="005E222F">
        <w:trPr>
          <w:trHeight w:val="892"/>
        </w:trPr>
        <w:tc>
          <w:tcPr>
            <w:tcW w:w="680" w:type="dxa"/>
            <w:vAlign w:val="center"/>
          </w:tcPr>
          <w:p w:rsidR="009B2196" w:rsidRPr="005B0BE3" w:rsidRDefault="009B2196" w:rsidP="00CD71B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5B0BE3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4073" w:type="dxa"/>
            <w:vAlign w:val="center"/>
          </w:tcPr>
          <w:p w:rsidR="009B2196" w:rsidRPr="005B0BE3" w:rsidRDefault="009B2196" w:rsidP="00CD71BA">
            <w:pPr>
              <w:rPr>
                <w:rFonts w:ascii="Calibri" w:hAnsi="Calibri" w:cs="Calibri"/>
              </w:rPr>
            </w:pPr>
            <w:r w:rsidRPr="005B0BE3">
              <w:rPr>
                <w:rFonts w:ascii="Calibri" w:hAnsi="Calibri" w:cs="Calibri"/>
                <w:lang w:val="sr-Cyrl-CS"/>
              </w:rPr>
              <w:t>Ime, ime jednog roditelja i prezime</w:t>
            </w:r>
          </w:p>
        </w:tc>
        <w:tc>
          <w:tcPr>
            <w:tcW w:w="5507" w:type="dxa"/>
            <w:vAlign w:val="center"/>
          </w:tcPr>
          <w:p w:rsidR="009B2196" w:rsidRPr="005B0BE3" w:rsidRDefault="009B2196" w:rsidP="00CD71BA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9B2196" w:rsidRPr="005B0BE3" w:rsidTr="005E222F">
        <w:trPr>
          <w:trHeight w:val="595"/>
        </w:trPr>
        <w:tc>
          <w:tcPr>
            <w:tcW w:w="680" w:type="dxa"/>
            <w:vAlign w:val="center"/>
          </w:tcPr>
          <w:p w:rsidR="009B2196" w:rsidRPr="005B0BE3" w:rsidRDefault="009B2196" w:rsidP="00CD71B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5B0BE3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4073" w:type="dxa"/>
            <w:vAlign w:val="center"/>
          </w:tcPr>
          <w:p w:rsidR="009B2196" w:rsidRPr="00207317" w:rsidRDefault="009B2196" w:rsidP="00CD71BA">
            <w:pPr>
              <w:rPr>
                <w:rFonts w:ascii="Calibri" w:hAnsi="Calibri" w:cs="Calibri"/>
                <w:lang w:val="sr-Cyrl-CS"/>
              </w:rPr>
            </w:pPr>
            <w:r w:rsidRPr="00207317">
              <w:rPr>
                <w:rFonts w:ascii="Calibri" w:hAnsi="Calibri" w:cs="Calibri"/>
                <w:lang w:val="sr-Cyrl-CS"/>
              </w:rPr>
              <w:t>ЈMBG (u označena polja uneti 13 cifara JMBG)</w:t>
            </w:r>
          </w:p>
        </w:tc>
        <w:tc>
          <w:tcPr>
            <w:tcW w:w="5507" w:type="dxa"/>
          </w:tcPr>
          <w:tbl>
            <w:tblPr>
              <w:tblW w:w="437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"/>
              <w:gridCol w:w="336"/>
              <w:gridCol w:w="336"/>
              <w:gridCol w:w="336"/>
              <w:gridCol w:w="336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9B2196" w:rsidRPr="005B0BE3" w:rsidTr="00CD71BA">
              <w:trPr>
                <w:trHeight w:val="606"/>
              </w:trPr>
              <w:tc>
                <w:tcPr>
                  <w:tcW w:w="336" w:type="dxa"/>
                  <w:vAlign w:val="center"/>
                </w:tcPr>
                <w:p w:rsidR="009B2196" w:rsidRPr="005B0BE3" w:rsidRDefault="009B2196" w:rsidP="00CD71BA">
                  <w:pPr>
                    <w:jc w:val="center"/>
                    <w:rPr>
                      <w:rFonts w:ascii="Calibri" w:hAnsi="Calibri" w:cs="Calibri"/>
                      <w:lang w:val="sr-Cyrl-CS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9B2196" w:rsidRPr="005B0BE3" w:rsidRDefault="009B2196" w:rsidP="00CD71BA">
                  <w:pPr>
                    <w:jc w:val="center"/>
                    <w:rPr>
                      <w:rFonts w:ascii="Calibri" w:hAnsi="Calibri" w:cs="Calibri"/>
                      <w:lang w:val="sr-Cyrl-CS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9B2196" w:rsidRPr="005B0BE3" w:rsidRDefault="009B2196" w:rsidP="00CD71BA">
                  <w:pPr>
                    <w:jc w:val="center"/>
                    <w:rPr>
                      <w:rFonts w:ascii="Calibri" w:hAnsi="Calibri" w:cs="Calibri"/>
                      <w:lang w:val="sr-Cyrl-CS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9B2196" w:rsidRPr="005B0BE3" w:rsidRDefault="009B2196" w:rsidP="00CD71BA">
                  <w:pPr>
                    <w:jc w:val="center"/>
                    <w:rPr>
                      <w:rFonts w:ascii="Calibri" w:hAnsi="Calibri" w:cs="Calibri"/>
                      <w:lang w:val="sr-Cyrl-CS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9B2196" w:rsidRPr="005B0BE3" w:rsidRDefault="009B2196" w:rsidP="00CD71BA">
                  <w:pPr>
                    <w:jc w:val="center"/>
                    <w:rPr>
                      <w:rFonts w:ascii="Calibri" w:hAnsi="Calibri" w:cs="Calibri"/>
                      <w:lang w:val="sr-Cyrl-CS"/>
                    </w:rPr>
                  </w:pPr>
                </w:p>
              </w:tc>
              <w:tc>
                <w:tcPr>
                  <w:tcW w:w="337" w:type="dxa"/>
                  <w:vAlign w:val="center"/>
                </w:tcPr>
                <w:p w:rsidR="009B2196" w:rsidRPr="005B0BE3" w:rsidRDefault="009B2196" w:rsidP="00CD71BA">
                  <w:pPr>
                    <w:jc w:val="center"/>
                    <w:rPr>
                      <w:rFonts w:ascii="Calibri" w:hAnsi="Calibri" w:cs="Calibri"/>
                      <w:lang w:val="sr-Cyrl-CS"/>
                    </w:rPr>
                  </w:pPr>
                </w:p>
              </w:tc>
              <w:tc>
                <w:tcPr>
                  <w:tcW w:w="337" w:type="dxa"/>
                  <w:vAlign w:val="center"/>
                </w:tcPr>
                <w:p w:rsidR="009B2196" w:rsidRPr="005B0BE3" w:rsidRDefault="009B2196" w:rsidP="00CD71BA">
                  <w:pPr>
                    <w:jc w:val="center"/>
                    <w:rPr>
                      <w:rFonts w:ascii="Calibri" w:hAnsi="Calibri" w:cs="Calibri"/>
                      <w:lang w:val="sr-Cyrl-CS"/>
                    </w:rPr>
                  </w:pPr>
                </w:p>
              </w:tc>
              <w:tc>
                <w:tcPr>
                  <w:tcW w:w="337" w:type="dxa"/>
                  <w:vAlign w:val="center"/>
                </w:tcPr>
                <w:p w:rsidR="009B2196" w:rsidRPr="005B0BE3" w:rsidRDefault="009B2196" w:rsidP="00CD71BA">
                  <w:pPr>
                    <w:jc w:val="center"/>
                    <w:rPr>
                      <w:rFonts w:ascii="Calibri" w:hAnsi="Calibri" w:cs="Calibri"/>
                      <w:lang w:val="sr-Cyrl-CS"/>
                    </w:rPr>
                  </w:pPr>
                </w:p>
              </w:tc>
              <w:tc>
                <w:tcPr>
                  <w:tcW w:w="337" w:type="dxa"/>
                  <w:vAlign w:val="center"/>
                </w:tcPr>
                <w:p w:rsidR="009B2196" w:rsidRPr="005B0BE3" w:rsidRDefault="009B2196" w:rsidP="00CD71BA">
                  <w:pPr>
                    <w:jc w:val="center"/>
                    <w:rPr>
                      <w:rFonts w:ascii="Calibri" w:hAnsi="Calibri" w:cs="Calibri"/>
                      <w:lang w:val="sr-Cyrl-CS"/>
                    </w:rPr>
                  </w:pPr>
                </w:p>
              </w:tc>
              <w:tc>
                <w:tcPr>
                  <w:tcW w:w="337" w:type="dxa"/>
                  <w:vAlign w:val="center"/>
                </w:tcPr>
                <w:p w:rsidR="009B2196" w:rsidRPr="005B0BE3" w:rsidRDefault="009B2196" w:rsidP="00CD71BA">
                  <w:pPr>
                    <w:jc w:val="center"/>
                    <w:rPr>
                      <w:rFonts w:ascii="Calibri" w:hAnsi="Calibri" w:cs="Calibri"/>
                      <w:lang w:val="sr-Cyrl-CS"/>
                    </w:rPr>
                  </w:pPr>
                </w:p>
              </w:tc>
              <w:tc>
                <w:tcPr>
                  <w:tcW w:w="337" w:type="dxa"/>
                  <w:vAlign w:val="center"/>
                </w:tcPr>
                <w:p w:rsidR="009B2196" w:rsidRPr="005B0BE3" w:rsidRDefault="009B2196" w:rsidP="00CD71BA">
                  <w:pPr>
                    <w:jc w:val="center"/>
                    <w:rPr>
                      <w:rFonts w:ascii="Calibri" w:hAnsi="Calibri" w:cs="Calibri"/>
                      <w:lang w:val="sr-Cyrl-CS"/>
                    </w:rPr>
                  </w:pPr>
                </w:p>
              </w:tc>
              <w:tc>
                <w:tcPr>
                  <w:tcW w:w="337" w:type="dxa"/>
                  <w:vAlign w:val="center"/>
                </w:tcPr>
                <w:p w:rsidR="009B2196" w:rsidRPr="005B0BE3" w:rsidRDefault="009B2196" w:rsidP="00CD71BA">
                  <w:pPr>
                    <w:jc w:val="center"/>
                    <w:rPr>
                      <w:rFonts w:ascii="Calibri" w:hAnsi="Calibri" w:cs="Calibri"/>
                      <w:lang w:val="sr-Cyrl-CS"/>
                    </w:rPr>
                  </w:pPr>
                </w:p>
              </w:tc>
              <w:tc>
                <w:tcPr>
                  <w:tcW w:w="337" w:type="dxa"/>
                  <w:vAlign w:val="center"/>
                </w:tcPr>
                <w:p w:rsidR="009B2196" w:rsidRPr="005B0BE3" w:rsidRDefault="009B2196" w:rsidP="00CD71BA">
                  <w:pPr>
                    <w:jc w:val="center"/>
                    <w:rPr>
                      <w:rFonts w:ascii="Calibri" w:hAnsi="Calibri" w:cs="Calibri"/>
                      <w:lang w:val="sr-Cyrl-CS"/>
                    </w:rPr>
                  </w:pPr>
                </w:p>
              </w:tc>
            </w:tr>
          </w:tbl>
          <w:p w:rsidR="009B2196" w:rsidRPr="005B0BE3" w:rsidRDefault="009B2196" w:rsidP="00CD71BA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9B2196" w:rsidRPr="005B0BE3" w:rsidTr="005E222F">
        <w:trPr>
          <w:trHeight w:val="625"/>
        </w:trPr>
        <w:tc>
          <w:tcPr>
            <w:tcW w:w="680" w:type="dxa"/>
            <w:vAlign w:val="center"/>
          </w:tcPr>
          <w:p w:rsidR="009B2196" w:rsidRPr="005B0BE3" w:rsidRDefault="00A25E0C" w:rsidP="00CD71BA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3</w:t>
            </w:r>
            <w:r w:rsidR="009B2196" w:rsidRPr="005B0BE3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4073" w:type="dxa"/>
            <w:vAlign w:val="center"/>
          </w:tcPr>
          <w:p w:rsidR="009B2196" w:rsidRPr="005B0BE3" w:rsidRDefault="009B2196" w:rsidP="00207317">
            <w:pPr>
              <w:rPr>
                <w:rFonts w:ascii="Calibri" w:hAnsi="Calibri" w:cs="Calibri"/>
              </w:rPr>
            </w:pPr>
            <w:r w:rsidRPr="005B0BE3">
              <w:rPr>
                <w:rFonts w:ascii="Calibri" w:hAnsi="Calibri" w:cs="Calibri"/>
              </w:rPr>
              <w:t>Opština, mesto prebivališta, ulica i broj</w:t>
            </w:r>
            <w:r w:rsidR="0020731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07" w:type="dxa"/>
            <w:vAlign w:val="center"/>
          </w:tcPr>
          <w:p w:rsidR="009B2196" w:rsidRPr="005B0BE3" w:rsidRDefault="009B2196" w:rsidP="00CD71BA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9B2196" w:rsidRPr="005B0BE3" w:rsidTr="005E222F">
        <w:trPr>
          <w:trHeight w:val="625"/>
        </w:trPr>
        <w:tc>
          <w:tcPr>
            <w:tcW w:w="680" w:type="dxa"/>
            <w:vAlign w:val="center"/>
          </w:tcPr>
          <w:p w:rsidR="009B2196" w:rsidRPr="005B0BE3" w:rsidRDefault="00A25E0C" w:rsidP="00CD71BA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lastRenderedPageBreak/>
              <w:t>4</w:t>
            </w:r>
            <w:r w:rsidR="009B2196" w:rsidRPr="005B0BE3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4073" w:type="dxa"/>
            <w:vAlign w:val="center"/>
          </w:tcPr>
          <w:p w:rsidR="009B2196" w:rsidRPr="005B0BE3" w:rsidRDefault="009B2196" w:rsidP="00CD71BA">
            <w:pPr>
              <w:rPr>
                <w:rFonts w:ascii="Calibri" w:hAnsi="Calibri" w:cs="Calibri"/>
              </w:rPr>
            </w:pPr>
            <w:r w:rsidRPr="005B0BE3">
              <w:rPr>
                <w:rFonts w:ascii="Calibri" w:hAnsi="Calibri" w:cs="Calibri"/>
              </w:rPr>
              <w:t>Opština, mesto boravi</w:t>
            </w:r>
            <w:r w:rsidRPr="005B0BE3">
              <w:rPr>
                <w:rFonts w:ascii="Calibri" w:hAnsi="Calibri" w:cs="Calibri"/>
                <w:lang w:val="sr-Latn-RS"/>
              </w:rPr>
              <w:t>šta</w:t>
            </w:r>
            <w:r w:rsidRPr="005B0BE3">
              <w:rPr>
                <w:rFonts w:ascii="Calibri" w:hAnsi="Calibri" w:cs="Calibri"/>
              </w:rPr>
              <w:t>, ulica i broj</w:t>
            </w:r>
            <w:r w:rsidR="00207317">
              <w:rPr>
                <w:rFonts w:ascii="Calibri" w:hAnsi="Calibri" w:cs="Calibri"/>
              </w:rPr>
              <w:t xml:space="preserve"> na koju adresu se mogu slati obaveštenja u vezi sa konkursom</w:t>
            </w:r>
          </w:p>
        </w:tc>
        <w:tc>
          <w:tcPr>
            <w:tcW w:w="5507" w:type="dxa"/>
            <w:vAlign w:val="center"/>
          </w:tcPr>
          <w:p w:rsidR="009B2196" w:rsidRPr="005B0BE3" w:rsidRDefault="009B2196" w:rsidP="00CD71BA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9B2196" w:rsidRPr="005B0BE3" w:rsidTr="005E222F">
        <w:trPr>
          <w:trHeight w:val="625"/>
        </w:trPr>
        <w:tc>
          <w:tcPr>
            <w:tcW w:w="680" w:type="dxa"/>
            <w:vAlign w:val="center"/>
          </w:tcPr>
          <w:p w:rsidR="009B2196" w:rsidRPr="005B0BE3" w:rsidRDefault="00A25E0C" w:rsidP="00CD71BA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5</w:t>
            </w:r>
            <w:r w:rsidR="009B2196" w:rsidRPr="005B0BE3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4073" w:type="dxa"/>
            <w:vAlign w:val="center"/>
          </w:tcPr>
          <w:p w:rsidR="009B2196" w:rsidRPr="00207317" w:rsidRDefault="009B2196" w:rsidP="00CD71BA">
            <w:pPr>
              <w:rPr>
                <w:rFonts w:ascii="Calibri" w:hAnsi="Calibri" w:cs="Calibri"/>
                <w:lang w:val="sr-Latn-RS"/>
              </w:rPr>
            </w:pPr>
            <w:r w:rsidRPr="005B0BE3">
              <w:rPr>
                <w:rFonts w:ascii="Calibri" w:hAnsi="Calibri" w:cs="Calibri"/>
                <w:lang w:val="sr-Cyrl-CS"/>
              </w:rPr>
              <w:t>Telefon, mobilni i fiksni</w:t>
            </w:r>
            <w:r w:rsidR="0048174E">
              <w:rPr>
                <w:rFonts w:ascii="Calibri" w:hAnsi="Calibri" w:cs="Calibri"/>
                <w:lang w:val="sr-Latn-RS"/>
              </w:rPr>
              <w:t xml:space="preserve"> </w:t>
            </w:r>
            <w:r w:rsidR="00A25E0C">
              <w:rPr>
                <w:rFonts w:ascii="Calibri" w:hAnsi="Calibri" w:cs="Calibri"/>
                <w:lang w:val="sr-Latn-RS"/>
              </w:rPr>
              <w:t xml:space="preserve">preko </w:t>
            </w:r>
            <w:r w:rsidR="00207317">
              <w:rPr>
                <w:rFonts w:ascii="Calibri" w:hAnsi="Calibri" w:cs="Calibri"/>
                <w:lang w:val="sr-Latn-RS"/>
              </w:rPr>
              <w:t>koga se kandidat može kontaktirati u vezi s konkursom</w:t>
            </w:r>
          </w:p>
        </w:tc>
        <w:tc>
          <w:tcPr>
            <w:tcW w:w="5507" w:type="dxa"/>
            <w:vAlign w:val="center"/>
          </w:tcPr>
          <w:p w:rsidR="009B2196" w:rsidRPr="005B0BE3" w:rsidRDefault="009B2196" w:rsidP="009B2196">
            <w:pPr>
              <w:ind w:right="-989"/>
              <w:rPr>
                <w:rFonts w:ascii="Calibri" w:hAnsi="Calibri" w:cs="Calibri"/>
                <w:lang w:val="sr-Cyrl-CS"/>
              </w:rPr>
            </w:pPr>
          </w:p>
        </w:tc>
      </w:tr>
      <w:tr w:rsidR="009B2196" w:rsidRPr="005B0BE3" w:rsidTr="005E222F">
        <w:trPr>
          <w:cantSplit/>
          <w:trHeight w:val="625"/>
        </w:trPr>
        <w:tc>
          <w:tcPr>
            <w:tcW w:w="680" w:type="dxa"/>
            <w:vAlign w:val="center"/>
          </w:tcPr>
          <w:p w:rsidR="009B2196" w:rsidRPr="005B0BE3" w:rsidRDefault="00A25E0C" w:rsidP="00CD71BA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6</w:t>
            </w:r>
            <w:r w:rsidR="009B2196" w:rsidRPr="005B0BE3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4073" w:type="dxa"/>
            <w:vAlign w:val="center"/>
          </w:tcPr>
          <w:p w:rsidR="009B2196" w:rsidRPr="005B0BE3" w:rsidRDefault="009B2196" w:rsidP="00CD71BA">
            <w:pPr>
              <w:rPr>
                <w:rFonts w:ascii="Calibri" w:hAnsi="Calibri" w:cs="Calibri"/>
              </w:rPr>
            </w:pPr>
            <w:r w:rsidRPr="005B0BE3">
              <w:rPr>
                <w:rFonts w:ascii="Calibri" w:hAnsi="Calibri" w:cs="Calibri"/>
                <w:lang w:val="en-US"/>
              </w:rPr>
              <w:t xml:space="preserve">Aktivna </w:t>
            </w:r>
            <w:r w:rsidRPr="005B0BE3">
              <w:rPr>
                <w:rFonts w:ascii="Calibri" w:hAnsi="Calibri" w:cs="Calibri"/>
                <w:lang w:val="sr-Cyrl-CS"/>
              </w:rPr>
              <w:t>е</w:t>
            </w:r>
            <w:r w:rsidRPr="005B0BE3">
              <w:rPr>
                <w:rFonts w:ascii="Calibri" w:hAnsi="Calibri" w:cs="Calibri"/>
                <w:lang w:val="sl-SI"/>
              </w:rPr>
              <w:t>-</w:t>
            </w:r>
            <w:r w:rsidRPr="005B0BE3">
              <w:rPr>
                <w:rFonts w:ascii="Calibri" w:hAnsi="Calibri" w:cs="Calibri"/>
              </w:rPr>
              <w:t>mail</w:t>
            </w:r>
            <w:r w:rsidRPr="005B0BE3">
              <w:rPr>
                <w:rFonts w:ascii="Calibri" w:hAnsi="Calibri" w:cs="Calibri"/>
                <w:lang w:val="sr-Cyrl-CS"/>
              </w:rPr>
              <w:t xml:space="preserve"> adresa na koju će se slati obaveštenja u vezi sa </w:t>
            </w:r>
            <w:r w:rsidRPr="005B0BE3">
              <w:rPr>
                <w:rFonts w:ascii="Calibri" w:hAnsi="Calibri" w:cs="Calibri"/>
                <w:lang w:val="sr-Latn-RS"/>
              </w:rPr>
              <w:t>k</w:t>
            </w:r>
            <w:r w:rsidRPr="005B0BE3">
              <w:rPr>
                <w:rFonts w:ascii="Calibri" w:hAnsi="Calibri" w:cs="Calibri"/>
                <w:lang w:val="sr-Cyrl-CS"/>
              </w:rPr>
              <w:t>onkursom</w:t>
            </w:r>
          </w:p>
        </w:tc>
        <w:tc>
          <w:tcPr>
            <w:tcW w:w="5507" w:type="dxa"/>
            <w:vAlign w:val="center"/>
          </w:tcPr>
          <w:p w:rsidR="009B2196" w:rsidRPr="005B0BE3" w:rsidRDefault="009B2196" w:rsidP="00CD71BA">
            <w:pPr>
              <w:rPr>
                <w:rFonts w:ascii="Calibri" w:hAnsi="Calibri" w:cs="Calibri"/>
                <w:lang w:val="en-US"/>
              </w:rPr>
            </w:pPr>
          </w:p>
          <w:p w:rsidR="009B2196" w:rsidRPr="005B0BE3" w:rsidRDefault="009B2196" w:rsidP="00CD71BA">
            <w:pPr>
              <w:rPr>
                <w:rFonts w:ascii="Calibri" w:hAnsi="Calibri" w:cs="Calibri"/>
                <w:lang w:val="en-US"/>
              </w:rPr>
            </w:pPr>
          </w:p>
        </w:tc>
      </w:tr>
    </w:tbl>
    <w:p w:rsidR="009B2196" w:rsidRPr="005B0BE3" w:rsidRDefault="009B2196" w:rsidP="009B2196">
      <w:pPr>
        <w:rPr>
          <w:rFonts w:ascii="Calibri" w:hAnsi="Calibri" w:cs="Calibri"/>
          <w:b/>
          <w:u w:val="single"/>
        </w:rPr>
      </w:pPr>
    </w:p>
    <w:p w:rsidR="009B2196" w:rsidRPr="005B0BE3" w:rsidRDefault="009B2196" w:rsidP="009B2196">
      <w:pPr>
        <w:rPr>
          <w:rFonts w:ascii="Calibri" w:hAnsi="Calibri" w:cs="Calibri"/>
          <w:b/>
          <w:u w:val="single"/>
          <w:lang w:val="sr-Cyrl-CS"/>
        </w:rPr>
      </w:pPr>
      <w:r w:rsidRPr="005B0BE3">
        <w:rPr>
          <w:rFonts w:ascii="Calibri" w:hAnsi="Calibri" w:cs="Calibri"/>
          <w:b/>
          <w:u w:val="single"/>
        </w:rPr>
        <w:t>II</w:t>
      </w:r>
      <w:r w:rsidRPr="005B0BE3">
        <w:rPr>
          <w:rFonts w:ascii="Calibri" w:hAnsi="Calibri" w:cs="Calibri"/>
          <w:b/>
          <w:u w:val="single"/>
          <w:lang w:val="sr-Cyrl-CS"/>
        </w:rPr>
        <w:t xml:space="preserve"> –</w:t>
      </w:r>
      <w:r w:rsidRPr="005B0BE3">
        <w:rPr>
          <w:rFonts w:ascii="Calibri" w:hAnsi="Calibri" w:cs="Calibri"/>
          <w:b/>
          <w:u w:val="single"/>
          <w:lang w:val="en-US"/>
        </w:rPr>
        <w:t xml:space="preserve"> </w:t>
      </w:r>
      <w:r w:rsidRPr="005B0BE3">
        <w:rPr>
          <w:rFonts w:ascii="Calibri" w:hAnsi="Calibri" w:cs="Calibri"/>
          <w:b/>
          <w:u w:val="single"/>
          <w:lang w:val="sr-Cyrl-CS"/>
        </w:rPr>
        <w:t>Podaci o studiranju</w:t>
      </w:r>
    </w:p>
    <w:p w:rsidR="009B2196" w:rsidRPr="005B0BE3" w:rsidRDefault="009B2196" w:rsidP="009B2196">
      <w:pPr>
        <w:rPr>
          <w:rFonts w:ascii="Calibri" w:hAnsi="Calibri" w:cs="Calibri"/>
          <w:lang w:val="sr-Cyrl-CS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090"/>
        <w:gridCol w:w="5490"/>
      </w:tblGrid>
      <w:tr w:rsidR="009B2196" w:rsidRPr="005B0BE3" w:rsidTr="005E222F">
        <w:trPr>
          <w:trHeight w:val="1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96" w:rsidRPr="005B0BE3" w:rsidRDefault="009B2196" w:rsidP="00CD71B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5B0BE3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96" w:rsidRPr="005B0BE3" w:rsidRDefault="009B2196" w:rsidP="00CD71BA">
            <w:pPr>
              <w:rPr>
                <w:rFonts w:ascii="Calibri" w:eastAsia="Calibri" w:hAnsi="Calibri" w:cs="Calibri"/>
                <w:color w:val="141112"/>
                <w:lang w:val="en-US"/>
              </w:rPr>
            </w:pPr>
          </w:p>
          <w:p w:rsidR="009B2196" w:rsidRPr="005B0BE3" w:rsidRDefault="009B2196" w:rsidP="00CD71BA">
            <w:pPr>
              <w:rPr>
                <w:rFonts w:ascii="Calibri" w:hAnsi="Calibri" w:cs="Calibri"/>
                <w:lang w:val="sr-Latn-RS"/>
              </w:rPr>
            </w:pPr>
            <w:r w:rsidRPr="005B0BE3">
              <w:rPr>
                <w:rFonts w:ascii="Calibri" w:eastAsia="Calibri" w:hAnsi="Calibri" w:cs="Calibri"/>
                <w:color w:val="141112"/>
                <w:lang w:val="en-US"/>
              </w:rPr>
              <w:t>Naziv akreditovanog Univerziteta, fakulteta/akademije</w:t>
            </w:r>
            <w:r w:rsidRPr="005B0BE3">
              <w:rPr>
                <w:rFonts w:ascii="Calibri" w:hAnsi="Calibri" w:cs="Calibri"/>
                <w:lang w:val="en-US"/>
              </w:rPr>
              <w:t xml:space="preserve"> u Republici Srbiji,</w:t>
            </w:r>
            <w:r w:rsidRPr="005B0BE3">
              <w:rPr>
                <w:rFonts w:ascii="Calibri" w:hAnsi="Calibri" w:cs="Calibri"/>
                <w:lang w:val="sr-Latn-RS"/>
              </w:rPr>
              <w:t xml:space="preserve"> čiji je osnivač Republika Srbija</w:t>
            </w:r>
          </w:p>
          <w:p w:rsidR="009B2196" w:rsidRPr="005B0BE3" w:rsidRDefault="009B2196" w:rsidP="00CD71BA">
            <w:pPr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6" w:rsidRPr="005B0BE3" w:rsidRDefault="009B2196" w:rsidP="00CD71BA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9B2196" w:rsidRPr="005B0BE3" w:rsidTr="005E222F">
        <w:trPr>
          <w:trHeight w:val="7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96" w:rsidRPr="005B0BE3" w:rsidRDefault="009B2196" w:rsidP="00CD71B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5B0BE3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96" w:rsidRPr="005B0BE3" w:rsidRDefault="009B2196" w:rsidP="00CD71BA">
            <w:pPr>
              <w:rPr>
                <w:rFonts w:ascii="Calibri" w:eastAsia="Calibri" w:hAnsi="Calibri" w:cs="Calibri"/>
                <w:lang w:val="en-US"/>
              </w:rPr>
            </w:pPr>
          </w:p>
          <w:p w:rsidR="009B2196" w:rsidRPr="005B0BE3" w:rsidRDefault="009B2196" w:rsidP="00CD71BA">
            <w:pPr>
              <w:rPr>
                <w:rFonts w:ascii="Calibri" w:eastAsia="Calibri" w:hAnsi="Calibri" w:cs="Calibri"/>
                <w:lang w:val="en-US"/>
              </w:rPr>
            </w:pPr>
            <w:r w:rsidRPr="005B0BE3">
              <w:rPr>
                <w:rFonts w:ascii="Calibri" w:eastAsia="Calibri" w:hAnsi="Calibri" w:cs="Calibri"/>
                <w:lang w:val="en-US"/>
              </w:rPr>
              <w:t>Vreme trajanja osnovnih akademskih  studija (u godinama i semestrima)</w:t>
            </w:r>
          </w:p>
          <w:p w:rsidR="009B2196" w:rsidRPr="005B0BE3" w:rsidRDefault="009B2196" w:rsidP="00CD71B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41112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6" w:rsidRPr="005B0BE3" w:rsidRDefault="009B2196" w:rsidP="00CD71BA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9B2196" w:rsidRPr="005B0BE3" w:rsidTr="005E222F">
        <w:trPr>
          <w:trHeight w:val="1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96" w:rsidRPr="005B0BE3" w:rsidRDefault="009B2196" w:rsidP="00CD71B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5B0BE3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96" w:rsidRPr="005B0BE3" w:rsidRDefault="009B2196" w:rsidP="00CD71BA">
            <w:pPr>
              <w:rPr>
                <w:rFonts w:ascii="Calibri" w:eastAsia="Calibri" w:hAnsi="Calibri" w:cs="Calibri"/>
                <w:color w:val="141112"/>
                <w:highlight w:val="yellow"/>
                <w:lang w:val="en-US"/>
              </w:rPr>
            </w:pPr>
          </w:p>
          <w:p w:rsidR="009B2196" w:rsidRPr="00294857" w:rsidRDefault="00294857" w:rsidP="00CD71BA">
            <w:pPr>
              <w:rPr>
                <w:rFonts w:ascii="Calibri" w:eastAsia="Calibri" w:hAnsi="Calibri" w:cs="Calibri"/>
                <w:color w:val="141112"/>
                <w:lang w:val="en-US"/>
              </w:rPr>
            </w:pPr>
            <w:r>
              <w:rPr>
                <w:rFonts w:ascii="Calibri" w:eastAsia="Calibri" w:hAnsi="Calibri" w:cs="Calibri"/>
                <w:color w:val="141112"/>
                <w:lang w:val="en-US"/>
              </w:rPr>
              <w:t xml:space="preserve">Godina </w:t>
            </w:r>
            <w:r w:rsidR="009B2196" w:rsidRPr="00294857">
              <w:rPr>
                <w:rFonts w:ascii="Calibri" w:eastAsia="Calibri" w:hAnsi="Calibri" w:cs="Calibri"/>
                <w:color w:val="141112"/>
                <w:lang w:val="en-US"/>
              </w:rPr>
              <w:t>studiranja na osnovnim</w:t>
            </w:r>
            <w:r w:rsidRPr="00294857">
              <w:rPr>
                <w:rFonts w:ascii="Calibri" w:eastAsia="Calibri" w:hAnsi="Calibri" w:cs="Calibri"/>
                <w:color w:val="141112"/>
                <w:lang w:val="en-US"/>
              </w:rPr>
              <w:t>/integrisanim</w:t>
            </w:r>
            <w:r w:rsidR="009B2196" w:rsidRPr="00294857">
              <w:rPr>
                <w:rFonts w:ascii="Calibri" w:eastAsia="Calibri" w:hAnsi="Calibri" w:cs="Calibri"/>
                <w:color w:val="141112"/>
                <w:lang w:val="en-US"/>
              </w:rPr>
              <w:t xml:space="preserve"> akademskim studijama na fakultetu/akademiji (ukoliko ste studirali više godina navesti sve školske godine studiranja)</w:t>
            </w:r>
          </w:p>
          <w:p w:rsidR="009B2196" w:rsidRPr="005B0BE3" w:rsidRDefault="009B2196" w:rsidP="00CD71BA">
            <w:pPr>
              <w:rPr>
                <w:rFonts w:ascii="Calibri" w:hAnsi="Calibri" w:cs="Calibri"/>
                <w:highlight w:val="yellow"/>
                <w:lang w:val="sr-Cyrl-C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6" w:rsidRPr="005B0BE3" w:rsidRDefault="009B2196" w:rsidP="00CD71BA">
            <w:pPr>
              <w:rPr>
                <w:rFonts w:ascii="Calibri" w:hAnsi="Calibri" w:cs="Calibri"/>
                <w:highlight w:val="yellow"/>
                <w:lang w:val="en-US"/>
              </w:rPr>
            </w:pPr>
          </w:p>
          <w:p w:rsidR="009B2196" w:rsidRPr="005B0BE3" w:rsidRDefault="009B2196" w:rsidP="00CD71BA">
            <w:pPr>
              <w:rPr>
                <w:rFonts w:ascii="Calibri" w:hAnsi="Calibri" w:cs="Calibri"/>
                <w:highlight w:val="yellow"/>
                <w:lang w:val="en-US"/>
              </w:rPr>
            </w:pPr>
          </w:p>
          <w:p w:rsidR="009B2196" w:rsidRPr="005B0BE3" w:rsidRDefault="009B2196" w:rsidP="00CD71BA">
            <w:pPr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9B2196" w:rsidRPr="005B0BE3" w:rsidTr="005E222F">
        <w:trPr>
          <w:trHeight w:val="4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96" w:rsidRPr="005B0BE3" w:rsidRDefault="009B2196" w:rsidP="00CD71BA">
            <w:pPr>
              <w:jc w:val="center"/>
              <w:rPr>
                <w:rFonts w:ascii="Calibri" w:hAnsi="Calibri" w:cs="Calibri"/>
                <w:lang w:val="en-US"/>
              </w:rPr>
            </w:pPr>
            <w:r w:rsidRPr="005B0BE3">
              <w:rPr>
                <w:rFonts w:ascii="Calibri" w:hAnsi="Calibri" w:cs="Calibri"/>
                <w:lang w:val="en-US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96" w:rsidRPr="005B0BE3" w:rsidRDefault="009B2196" w:rsidP="00CD71BA">
            <w:pPr>
              <w:rPr>
                <w:rFonts w:ascii="Calibri" w:eastAsia="Calibri" w:hAnsi="Calibri" w:cs="Calibri"/>
                <w:color w:val="FF0000"/>
                <w:lang w:val="en-US"/>
              </w:rPr>
            </w:pPr>
            <w:r w:rsidRPr="005B0BE3">
              <w:rPr>
                <w:rFonts w:ascii="Calibri" w:eastAsia="Calibri" w:hAnsi="Calibri" w:cs="Calibri"/>
                <w:color w:val="141112"/>
                <w:lang w:val="en-US"/>
              </w:rPr>
              <w:t>Prosečna ocena u dosadašnjem studiranju</w:t>
            </w:r>
          </w:p>
          <w:p w:rsidR="009B2196" w:rsidRPr="005B0BE3" w:rsidRDefault="009B2196" w:rsidP="00CD71BA">
            <w:pPr>
              <w:rPr>
                <w:rFonts w:ascii="Calibri" w:eastAsia="Calibri" w:hAnsi="Calibri" w:cs="Calibri"/>
                <w:color w:val="FF0000"/>
                <w:lang w:val="sr-Latn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6" w:rsidRPr="005B0BE3" w:rsidRDefault="009B2196" w:rsidP="00CD71BA">
            <w:pPr>
              <w:rPr>
                <w:rFonts w:ascii="Calibri" w:hAnsi="Calibri" w:cs="Calibri"/>
                <w:color w:val="FF0000"/>
                <w:lang w:val="sr-Cyrl-CS"/>
              </w:rPr>
            </w:pPr>
          </w:p>
        </w:tc>
      </w:tr>
    </w:tbl>
    <w:p w:rsidR="009B2196" w:rsidRPr="005B0BE3" w:rsidRDefault="009B2196" w:rsidP="009B2196">
      <w:pPr>
        <w:rPr>
          <w:rFonts w:ascii="Calibri" w:hAnsi="Calibri" w:cs="Calibri"/>
          <w:lang w:val="sr-Cyrl-RS"/>
        </w:rPr>
      </w:pPr>
    </w:p>
    <w:p w:rsidR="009B2196" w:rsidRPr="005B0BE3" w:rsidRDefault="009B2196" w:rsidP="009B2196">
      <w:pPr>
        <w:rPr>
          <w:rFonts w:ascii="Calibri" w:hAnsi="Calibri" w:cs="Calibri"/>
          <w:u w:val="single"/>
          <w:lang w:val="sr-Latn-RS"/>
        </w:rPr>
      </w:pPr>
    </w:p>
    <w:p w:rsidR="009B2196" w:rsidRPr="005B0BE3" w:rsidRDefault="009B2196" w:rsidP="009B2196">
      <w:pPr>
        <w:rPr>
          <w:rFonts w:ascii="Calibri" w:hAnsi="Calibri" w:cs="Calibri"/>
          <w:b/>
          <w:u w:val="single"/>
        </w:rPr>
      </w:pPr>
      <w:r w:rsidRPr="005B0BE3">
        <w:rPr>
          <w:rFonts w:ascii="Calibri" w:hAnsi="Calibri" w:cs="Calibri"/>
          <w:b/>
          <w:u w:val="single"/>
        </w:rPr>
        <w:t>III</w:t>
      </w:r>
      <w:r w:rsidRPr="005B0BE3">
        <w:rPr>
          <w:rFonts w:ascii="Calibri" w:hAnsi="Calibri" w:cs="Calibri"/>
          <w:b/>
          <w:u w:val="single"/>
          <w:lang w:val="sr-Cyrl-CS"/>
        </w:rPr>
        <w:t xml:space="preserve"> –</w:t>
      </w:r>
      <w:r w:rsidRPr="005B0BE3">
        <w:rPr>
          <w:rFonts w:ascii="Calibri" w:hAnsi="Calibri" w:cs="Calibri"/>
          <w:b/>
          <w:u w:val="single"/>
          <w:lang w:val="en-US"/>
        </w:rPr>
        <w:t xml:space="preserve"> </w:t>
      </w:r>
      <w:r w:rsidRPr="005B0BE3">
        <w:rPr>
          <w:rFonts w:ascii="Calibri" w:eastAsia="Calibri" w:hAnsi="Calibri" w:cs="Calibri"/>
          <w:b/>
          <w:color w:val="141112"/>
          <w:u w:val="single"/>
          <w:lang w:val="en-US"/>
        </w:rPr>
        <w:t>Podaci o karijeri i profesionalnom razvoju</w:t>
      </w:r>
    </w:p>
    <w:p w:rsidR="009B2196" w:rsidRPr="005B0BE3" w:rsidRDefault="009B2196" w:rsidP="009B2196">
      <w:pPr>
        <w:rPr>
          <w:rFonts w:ascii="Calibri" w:hAnsi="Calibri" w:cs="Calibri"/>
          <w:b/>
          <w:u w:val="single"/>
        </w:rPr>
      </w:pPr>
    </w:p>
    <w:p w:rsidR="009B2196" w:rsidRPr="005B0BE3" w:rsidRDefault="009B2196" w:rsidP="009B2196">
      <w:pPr>
        <w:ind w:right="48"/>
        <w:rPr>
          <w:rFonts w:ascii="Calibri" w:eastAsia="Calibri" w:hAnsi="Calibri" w:cs="Calibri"/>
          <w:color w:val="141112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>U predviđenom polju upišite podatke o vanstudijskim aktivnostima, učešću na takmičenjima, ostalim znanjima i veštinama, volontiranju, stručnim praksama i slično.</w:t>
      </w:r>
    </w:p>
    <w:p w:rsidR="009B2196" w:rsidRPr="005B0BE3" w:rsidRDefault="009B2196" w:rsidP="009B2196">
      <w:pPr>
        <w:ind w:right="48"/>
        <w:rPr>
          <w:rFonts w:ascii="Calibri" w:eastAsia="Calibri" w:hAnsi="Calibri" w:cs="Calibri"/>
          <w:color w:val="141112"/>
          <w:lang w:val="en-US"/>
        </w:rPr>
      </w:pPr>
    </w:p>
    <w:tbl>
      <w:tblPr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0"/>
      </w:tblGrid>
      <w:tr w:rsidR="009B2196" w:rsidRPr="005B0BE3" w:rsidTr="005E222F">
        <w:trPr>
          <w:trHeight w:val="2955"/>
        </w:trPr>
        <w:tc>
          <w:tcPr>
            <w:tcW w:w="10260" w:type="dxa"/>
          </w:tcPr>
          <w:p w:rsidR="009B2196" w:rsidRPr="005B0BE3" w:rsidRDefault="009B2196" w:rsidP="00CD71BA">
            <w:pPr>
              <w:ind w:right="48"/>
              <w:rPr>
                <w:rFonts w:ascii="Calibri" w:hAnsi="Calibri" w:cs="Calibri"/>
                <w:lang w:val="sr-Latn-RS"/>
              </w:rPr>
            </w:pPr>
          </w:p>
          <w:p w:rsidR="009B2196" w:rsidRPr="005B0BE3" w:rsidRDefault="009B2196" w:rsidP="00CD71BA">
            <w:pPr>
              <w:ind w:right="48"/>
              <w:rPr>
                <w:rFonts w:ascii="Calibri" w:hAnsi="Calibri" w:cs="Calibri"/>
                <w:lang w:val="sr-Latn-RS"/>
              </w:rPr>
            </w:pPr>
          </w:p>
          <w:p w:rsidR="009B2196" w:rsidRPr="005B0BE3" w:rsidRDefault="009B2196" w:rsidP="00CD71BA">
            <w:pPr>
              <w:ind w:right="48"/>
              <w:rPr>
                <w:rFonts w:ascii="Calibri" w:hAnsi="Calibri" w:cs="Calibri"/>
                <w:lang w:val="sr-Latn-RS"/>
              </w:rPr>
            </w:pPr>
          </w:p>
          <w:p w:rsidR="009B2196" w:rsidRPr="005B0BE3" w:rsidRDefault="009B2196" w:rsidP="00CD71BA">
            <w:pPr>
              <w:ind w:right="48"/>
              <w:rPr>
                <w:rFonts w:ascii="Calibri" w:hAnsi="Calibri" w:cs="Calibri"/>
                <w:lang w:val="sr-Latn-RS"/>
              </w:rPr>
            </w:pPr>
          </w:p>
          <w:p w:rsidR="009B2196" w:rsidRPr="005B0BE3" w:rsidRDefault="009B2196" w:rsidP="00CD71BA">
            <w:pPr>
              <w:ind w:right="48"/>
              <w:rPr>
                <w:rFonts w:ascii="Calibri" w:hAnsi="Calibri" w:cs="Calibri"/>
                <w:lang w:val="sr-Latn-RS"/>
              </w:rPr>
            </w:pPr>
          </w:p>
          <w:p w:rsidR="009B2196" w:rsidRPr="005B0BE3" w:rsidRDefault="009B2196" w:rsidP="00CD71BA">
            <w:pPr>
              <w:ind w:right="48"/>
              <w:rPr>
                <w:rFonts w:ascii="Calibri" w:hAnsi="Calibri" w:cs="Calibri"/>
                <w:lang w:val="sr-Latn-RS"/>
              </w:rPr>
            </w:pPr>
          </w:p>
          <w:p w:rsidR="009B2196" w:rsidRPr="005B0BE3" w:rsidRDefault="009B2196" w:rsidP="00CD71BA">
            <w:pPr>
              <w:ind w:right="48"/>
              <w:rPr>
                <w:rFonts w:ascii="Calibri" w:hAnsi="Calibri" w:cs="Calibri"/>
                <w:lang w:val="sr-Latn-RS"/>
              </w:rPr>
            </w:pPr>
          </w:p>
          <w:p w:rsidR="009B2196" w:rsidRPr="005B0BE3" w:rsidRDefault="009B2196" w:rsidP="00CD71BA">
            <w:pPr>
              <w:ind w:right="48"/>
              <w:rPr>
                <w:rFonts w:ascii="Calibri" w:hAnsi="Calibri" w:cs="Calibri"/>
                <w:lang w:val="sr-Latn-RS"/>
              </w:rPr>
            </w:pPr>
          </w:p>
          <w:p w:rsidR="009B2196" w:rsidRPr="005B0BE3" w:rsidRDefault="009B2196" w:rsidP="00CD71BA">
            <w:pPr>
              <w:ind w:right="48"/>
              <w:rPr>
                <w:rFonts w:ascii="Calibri" w:hAnsi="Calibri" w:cs="Calibri"/>
                <w:lang w:val="sr-Latn-RS"/>
              </w:rPr>
            </w:pPr>
          </w:p>
          <w:p w:rsidR="009B2196" w:rsidRPr="005B0BE3" w:rsidRDefault="009B2196" w:rsidP="00CD71BA">
            <w:pPr>
              <w:ind w:right="48"/>
              <w:rPr>
                <w:rFonts w:ascii="Calibri" w:hAnsi="Calibri" w:cs="Calibri"/>
                <w:lang w:val="sr-Latn-RS"/>
              </w:rPr>
            </w:pPr>
          </w:p>
        </w:tc>
      </w:tr>
    </w:tbl>
    <w:p w:rsidR="009B2196" w:rsidRPr="005B0BE3" w:rsidRDefault="009B2196" w:rsidP="009B2196">
      <w:pPr>
        <w:ind w:right="48"/>
        <w:rPr>
          <w:rFonts w:ascii="Calibri" w:hAnsi="Calibri" w:cs="Calibri"/>
          <w:lang w:val="sr-Cyrl-CS"/>
        </w:rPr>
      </w:pPr>
    </w:p>
    <w:p w:rsidR="009B2196" w:rsidRPr="009B2196" w:rsidRDefault="009B2196" w:rsidP="009B2196">
      <w:pPr>
        <w:pStyle w:val="ListParagraph"/>
        <w:numPr>
          <w:ilvl w:val="0"/>
          <w:numId w:val="6"/>
        </w:numPr>
        <w:ind w:right="48"/>
        <w:rPr>
          <w:rFonts w:ascii="Calibri" w:hAnsi="Calibri" w:cs="Calibri"/>
          <w:lang w:val="en-US"/>
        </w:rPr>
      </w:pPr>
      <w:r w:rsidRPr="009B2196">
        <w:rPr>
          <w:rFonts w:ascii="Calibri" w:hAnsi="Calibri" w:cs="Calibri"/>
          <w:lang w:val="en-US"/>
        </w:rPr>
        <w:lastRenderedPageBreak/>
        <w:t xml:space="preserve">Na koji način ste sticali znanje engleskog jezika (tokom školovanja ili putem fakultativnih kurseva) i kako ocenjujete svoje poznavanje engleskog jezika (ocenite </w:t>
      </w:r>
      <w:r w:rsidRPr="009B2196">
        <w:rPr>
          <w:rFonts w:ascii="Calibri" w:eastAsia="Calibri" w:hAnsi="Calibri" w:cs="Calibri"/>
          <w:color w:val="141112"/>
          <w:lang w:val="en-US"/>
        </w:rPr>
        <w:t>zaokruživanjem jednog od ponuđenih odgovora</w:t>
      </w:r>
      <w:r w:rsidRPr="009B2196">
        <w:rPr>
          <w:rFonts w:ascii="Calibri" w:hAnsi="Calibri" w:cs="Calibri"/>
          <w:lang w:val="en-US"/>
        </w:rPr>
        <w:t>):</w:t>
      </w:r>
    </w:p>
    <w:p w:rsidR="009B2196" w:rsidRPr="005B0BE3" w:rsidRDefault="009B2196" w:rsidP="009B2196">
      <w:pPr>
        <w:ind w:left="720" w:right="48"/>
        <w:rPr>
          <w:rFonts w:ascii="Calibri" w:hAnsi="Calibri" w:cs="Calibri"/>
          <w:lang w:val="en-US"/>
        </w:rPr>
      </w:pPr>
    </w:p>
    <w:p w:rsidR="009B2196" w:rsidRPr="009B2196" w:rsidRDefault="009B2196" w:rsidP="009B2196">
      <w:pPr>
        <w:ind w:left="720" w:right="48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lang w:val="en-US"/>
        </w:rPr>
        <w:t xml:space="preserve">Odgovor: </w:t>
      </w:r>
      <w:r w:rsidRPr="009B2196">
        <w:rPr>
          <w:rFonts w:ascii="Calibri" w:hAnsi="Calibri" w:cs="Calibri"/>
          <w:b/>
          <w:lang w:val="en-US"/>
        </w:rPr>
        <w:t>______________________________________________________________________________</w:t>
      </w:r>
    </w:p>
    <w:p w:rsidR="009B2196" w:rsidRDefault="009B2196" w:rsidP="009B2196">
      <w:pPr>
        <w:ind w:left="720" w:right="48"/>
        <w:rPr>
          <w:rFonts w:ascii="Calibri" w:hAnsi="Calibri" w:cs="Calibri"/>
          <w:lang w:val="en-US"/>
        </w:rPr>
      </w:pPr>
    </w:p>
    <w:p w:rsidR="009B2196" w:rsidRPr="005B0BE3" w:rsidRDefault="009B2196" w:rsidP="009B2196">
      <w:pPr>
        <w:ind w:left="720" w:right="48"/>
        <w:rPr>
          <w:rFonts w:ascii="Calibri" w:hAnsi="Calibri" w:cs="Calibri"/>
          <w:lang w:val="en-US"/>
        </w:rPr>
      </w:pPr>
      <w:r w:rsidRPr="005B0BE3">
        <w:rPr>
          <w:rFonts w:ascii="Calibri" w:hAnsi="Calibri" w:cs="Calibri"/>
          <w:lang w:val="en-US"/>
        </w:rPr>
        <w:t>A1 – osnovni stepen</w:t>
      </w:r>
    </w:p>
    <w:p w:rsidR="009B2196" w:rsidRPr="005B0BE3" w:rsidRDefault="009B2196" w:rsidP="009B2196">
      <w:pPr>
        <w:ind w:left="720" w:right="48"/>
        <w:rPr>
          <w:rFonts w:ascii="Calibri" w:hAnsi="Calibri" w:cs="Calibri"/>
          <w:lang w:val="en-US"/>
        </w:rPr>
      </w:pPr>
      <w:r w:rsidRPr="005B0BE3">
        <w:rPr>
          <w:rFonts w:ascii="Calibri" w:hAnsi="Calibri" w:cs="Calibri"/>
          <w:lang w:val="en-US"/>
        </w:rPr>
        <w:t>A2 – niži srednji stepen</w:t>
      </w:r>
    </w:p>
    <w:p w:rsidR="009B2196" w:rsidRPr="005B0BE3" w:rsidRDefault="009B2196" w:rsidP="009B2196">
      <w:pPr>
        <w:ind w:left="720" w:right="48"/>
        <w:rPr>
          <w:rFonts w:ascii="Calibri" w:hAnsi="Calibri" w:cs="Calibri"/>
          <w:lang w:val="en-US"/>
        </w:rPr>
      </w:pPr>
      <w:r w:rsidRPr="005B0BE3">
        <w:rPr>
          <w:rFonts w:ascii="Calibri" w:hAnsi="Calibri" w:cs="Calibri"/>
          <w:lang w:val="en-US"/>
        </w:rPr>
        <w:t>B1 – srednji stepen</w:t>
      </w:r>
    </w:p>
    <w:p w:rsidR="009B2196" w:rsidRPr="005B0BE3" w:rsidRDefault="009B2196" w:rsidP="009B2196">
      <w:pPr>
        <w:ind w:left="720" w:right="48"/>
        <w:rPr>
          <w:rFonts w:ascii="Calibri" w:hAnsi="Calibri" w:cs="Calibri"/>
          <w:lang w:val="en-US"/>
        </w:rPr>
      </w:pPr>
      <w:r w:rsidRPr="005B0BE3">
        <w:rPr>
          <w:rFonts w:ascii="Calibri" w:hAnsi="Calibri" w:cs="Calibri"/>
          <w:lang w:val="en-US"/>
        </w:rPr>
        <w:t>B2 – viši srednji stepen</w:t>
      </w:r>
    </w:p>
    <w:p w:rsidR="009B2196" w:rsidRPr="005B0BE3" w:rsidRDefault="009B2196" w:rsidP="009B2196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141112"/>
          <w:lang w:val="en-US"/>
        </w:rPr>
      </w:pPr>
    </w:p>
    <w:p w:rsidR="009B2196" w:rsidRPr="009B2196" w:rsidRDefault="009B2196" w:rsidP="009B219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Calibri" w:eastAsia="Calibri" w:hAnsi="Calibri" w:cs="Calibri"/>
          <w:color w:val="141112"/>
          <w:lang w:val="en-US"/>
        </w:rPr>
      </w:pPr>
      <w:r w:rsidRPr="009B2196">
        <w:rPr>
          <w:rFonts w:ascii="Calibri" w:eastAsia="Calibri" w:hAnsi="Calibri" w:cs="Calibri"/>
          <w:color w:val="141112"/>
          <w:lang w:val="en-US"/>
        </w:rPr>
        <w:t xml:space="preserve">Kako vidite svoj karijerni put nakon završetka </w:t>
      </w:r>
      <w:r>
        <w:rPr>
          <w:rFonts w:ascii="Calibri" w:eastAsia="Calibri" w:hAnsi="Calibri" w:cs="Calibri"/>
          <w:color w:val="141112"/>
          <w:lang w:val="en-US"/>
        </w:rPr>
        <w:t>studija</w:t>
      </w:r>
      <w:r w:rsidRPr="009B2196">
        <w:rPr>
          <w:rFonts w:ascii="Calibri" w:eastAsia="Calibri" w:hAnsi="Calibri" w:cs="Calibri"/>
          <w:color w:val="141112"/>
          <w:lang w:val="en-US"/>
        </w:rPr>
        <w:t>? Gde vidite sebe u narednih 3 – 5 godina?</w:t>
      </w:r>
    </w:p>
    <w:p w:rsidR="009B2196" w:rsidRPr="005B0BE3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9B2196" w:rsidRPr="005B0BE3" w:rsidTr="005E222F">
        <w:trPr>
          <w:trHeight w:val="2924"/>
        </w:trPr>
        <w:tc>
          <w:tcPr>
            <w:tcW w:w="10260" w:type="dxa"/>
            <w:shd w:val="clear" w:color="auto" w:fill="auto"/>
          </w:tcPr>
          <w:p w:rsidR="009B2196" w:rsidRDefault="009B2196" w:rsidP="00CD71B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41112"/>
                <w:lang w:val="en-US"/>
              </w:rPr>
            </w:pPr>
          </w:p>
          <w:p w:rsidR="005E222F" w:rsidRPr="005B0BE3" w:rsidRDefault="005E222F" w:rsidP="00CD71B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41112"/>
                <w:lang w:val="en-US"/>
              </w:rPr>
            </w:pPr>
          </w:p>
        </w:tc>
      </w:tr>
    </w:tbl>
    <w:p w:rsidR="009B2196" w:rsidRPr="005B0BE3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</w:p>
    <w:p w:rsidR="009B2196" w:rsidRPr="009B2196" w:rsidRDefault="009B2196" w:rsidP="009B219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Calibri" w:eastAsia="Calibri" w:hAnsi="Calibri" w:cs="Calibri"/>
          <w:color w:val="141112"/>
          <w:lang w:val="en-US"/>
        </w:rPr>
      </w:pPr>
      <w:r w:rsidRPr="009B2196">
        <w:rPr>
          <w:rFonts w:ascii="Calibri" w:eastAsia="Calibri" w:hAnsi="Calibri" w:cs="Calibri"/>
          <w:color w:val="141112"/>
          <w:lang w:val="en-US"/>
        </w:rPr>
        <w:t xml:space="preserve">Spreman sam da odvojim svoje vreme za Mentorski program “Možeš i ti” Hemofarm fondacije i rad sa mentorom (više informacija o Mentorskom programu: </w:t>
      </w:r>
      <w:hyperlink r:id="rId11" w:history="1">
        <w:r w:rsidRPr="005C44AC">
          <w:rPr>
            <w:rStyle w:val="Hyperlink"/>
            <w:rFonts w:ascii="Calibri" w:eastAsia="Calibri" w:hAnsi="Calibri" w:cs="Calibri"/>
            <w:lang w:val="en-US"/>
          </w:rPr>
          <w:t>http://www.fondacijahemofarm.org.rs/srb/sta-radimo/program-za-obrazovanje/mentorski-program</w:t>
        </w:r>
      </w:hyperlink>
      <w:r>
        <w:rPr>
          <w:rFonts w:ascii="Calibri" w:eastAsia="Calibri" w:hAnsi="Calibri" w:cs="Calibri"/>
          <w:color w:val="141112"/>
          <w:lang w:val="en-US"/>
        </w:rPr>
        <w:t xml:space="preserve"> </w:t>
      </w:r>
      <w:r w:rsidRPr="009B2196">
        <w:rPr>
          <w:rFonts w:ascii="Calibri" w:eastAsia="Calibri" w:hAnsi="Calibri" w:cs="Calibri"/>
          <w:color w:val="141112"/>
          <w:lang w:val="en-US"/>
        </w:rPr>
        <w:t>)</w:t>
      </w:r>
    </w:p>
    <w:p w:rsidR="009B2196" w:rsidRPr="005B0BE3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</w:p>
    <w:p w:rsidR="009B2196" w:rsidRPr="005B0BE3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>DA</w:t>
      </w:r>
    </w:p>
    <w:p w:rsidR="009B2196" w:rsidRPr="005B0BE3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>NE</w:t>
      </w:r>
    </w:p>
    <w:p w:rsidR="009B2196" w:rsidRPr="005B0BE3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 xml:space="preserve">Ukoliko ste odgovorili sa NE, zašto NE? </w:t>
      </w:r>
    </w:p>
    <w:p w:rsidR="009B2196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</w:p>
    <w:p w:rsidR="005E222F" w:rsidRDefault="005E222F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  <w:r>
        <w:rPr>
          <w:rFonts w:ascii="Calibri" w:eastAsia="Calibri" w:hAnsi="Calibri" w:cs="Calibri"/>
          <w:color w:val="141112"/>
          <w:lang w:val="en-US"/>
        </w:rPr>
        <w:t>Odgovor:</w:t>
      </w:r>
    </w:p>
    <w:p w:rsidR="005E222F" w:rsidRPr="005E222F" w:rsidRDefault="005E222F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b/>
          <w:color w:val="141112"/>
          <w:lang w:val="en-US"/>
        </w:rPr>
      </w:pPr>
      <w:r w:rsidRPr="005E222F">
        <w:rPr>
          <w:rFonts w:ascii="Calibri" w:eastAsia="Calibri" w:hAnsi="Calibri" w:cs="Calibri"/>
          <w:b/>
          <w:color w:val="141112"/>
          <w:lang w:val="en-US"/>
        </w:rPr>
        <w:t>_______________________________________________________________________________</w:t>
      </w:r>
    </w:p>
    <w:p w:rsidR="009B2196" w:rsidRPr="005B0BE3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</w:p>
    <w:p w:rsidR="009B2196" w:rsidRPr="009B2196" w:rsidRDefault="009B2196" w:rsidP="009B219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Calibri" w:eastAsia="Calibri" w:hAnsi="Calibri" w:cs="Calibri"/>
          <w:color w:val="141112"/>
          <w:lang w:val="en-US"/>
        </w:rPr>
      </w:pPr>
      <w:r w:rsidRPr="009B2196">
        <w:rPr>
          <w:rFonts w:ascii="Calibri" w:eastAsia="Calibri" w:hAnsi="Calibri" w:cs="Calibri"/>
          <w:color w:val="141112"/>
          <w:lang w:val="en-US"/>
        </w:rPr>
        <w:t>Šta očekujem da ću dobiti/unaprediti/razviti kroz Mentorski program “Možeš i ti” koji je sastavni deo Programa stipendiranja Hemofarm fondacije?</w:t>
      </w:r>
    </w:p>
    <w:p w:rsidR="009B2196" w:rsidRPr="005B0BE3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9B2196" w:rsidRPr="005B0BE3" w:rsidTr="005E222F">
        <w:trPr>
          <w:trHeight w:val="2852"/>
        </w:trPr>
        <w:tc>
          <w:tcPr>
            <w:tcW w:w="10260" w:type="dxa"/>
            <w:shd w:val="clear" w:color="auto" w:fill="auto"/>
          </w:tcPr>
          <w:p w:rsidR="009B2196" w:rsidRDefault="009B2196" w:rsidP="00CD71B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41112"/>
                <w:lang w:val="en-US"/>
              </w:rPr>
            </w:pPr>
          </w:p>
          <w:p w:rsidR="005E222F" w:rsidRPr="005B0BE3" w:rsidRDefault="005E222F" w:rsidP="00CD71B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41112"/>
                <w:lang w:val="en-US"/>
              </w:rPr>
            </w:pPr>
          </w:p>
        </w:tc>
      </w:tr>
    </w:tbl>
    <w:p w:rsidR="009B2196" w:rsidRPr="005B0BE3" w:rsidRDefault="009B2196" w:rsidP="009B2196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141112"/>
          <w:lang w:val="en-US"/>
        </w:rPr>
      </w:pPr>
    </w:p>
    <w:p w:rsidR="00A25E0C" w:rsidRPr="00A25E0C" w:rsidRDefault="009B2196" w:rsidP="00A25E0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25E0C">
        <w:rPr>
          <w:rFonts w:ascii="Calibri" w:eastAsia="Calibri" w:hAnsi="Calibri" w:cs="Calibri"/>
          <w:color w:val="141112"/>
          <w:lang w:val="en-US"/>
        </w:rPr>
        <w:t xml:space="preserve">Spreman sam da u julu mesecu 2019. godine odvojim svoje vreme i pohađam Internship program </w:t>
      </w:r>
      <w:r w:rsidR="00A25E0C" w:rsidRPr="00A25E0C">
        <w:rPr>
          <w:rFonts w:ascii="Calibri" w:eastAsia="Calibri" w:hAnsi="Calibri" w:cs="Calibri"/>
          <w:color w:val="141112"/>
          <w:lang w:val="en-US"/>
        </w:rPr>
        <w:t xml:space="preserve">stručne letnje prakse </w:t>
      </w:r>
      <w:r w:rsidRPr="00A25E0C">
        <w:rPr>
          <w:rFonts w:ascii="Calibri" w:eastAsia="Calibri" w:hAnsi="Calibri" w:cs="Calibri"/>
          <w:color w:val="141112"/>
          <w:lang w:val="en-US"/>
        </w:rPr>
        <w:t>“Možeš i ti”</w:t>
      </w:r>
      <w:r w:rsidR="00A25E0C" w:rsidRPr="00A25E0C">
        <w:rPr>
          <w:rFonts w:ascii="Calibri" w:eastAsia="Calibri" w:hAnsi="Calibri" w:cs="Calibri"/>
          <w:color w:val="141112"/>
          <w:lang w:val="en-US"/>
        </w:rPr>
        <w:t xml:space="preserve"> </w:t>
      </w:r>
      <w:r w:rsidRPr="00A25E0C">
        <w:rPr>
          <w:rFonts w:ascii="Calibri" w:eastAsia="Calibri" w:hAnsi="Calibri" w:cs="Calibri"/>
          <w:color w:val="141112"/>
          <w:lang w:val="en-US"/>
        </w:rPr>
        <w:t>Hemo</w:t>
      </w:r>
      <w:r w:rsidR="00B146AC" w:rsidRPr="00A25E0C">
        <w:rPr>
          <w:rFonts w:ascii="Calibri" w:eastAsia="Calibri" w:hAnsi="Calibri" w:cs="Calibri"/>
          <w:color w:val="141112"/>
          <w:lang w:val="en-US"/>
        </w:rPr>
        <w:t xml:space="preserve">farm fondacije </w:t>
      </w:r>
      <w:r w:rsidR="00A25E0C" w:rsidRPr="00A25E0C">
        <w:rPr>
          <w:rFonts w:ascii="Calibri" w:eastAsia="Calibri" w:hAnsi="Calibri" w:cs="Calibri"/>
          <w:color w:val="141112"/>
          <w:lang w:val="en-US"/>
        </w:rPr>
        <w:t>koji je</w:t>
      </w:r>
      <w:r w:rsidR="00B146AC" w:rsidRPr="00A25E0C">
        <w:rPr>
          <w:rFonts w:asciiTheme="majorHAnsi" w:hAnsiTheme="majorHAnsi" w:cstheme="majorHAnsi"/>
        </w:rPr>
        <w:t xml:space="preserve"> dizajniran je tako da pruži podršku budućim ekspertima u oblastima za koje se obrazuju i da osim formalnog steknu i praktično znanje i radno iskustvo u različitim oblastima rada </w:t>
      </w:r>
    </w:p>
    <w:p w:rsidR="009B2196" w:rsidRPr="00A25E0C" w:rsidRDefault="00A25E0C" w:rsidP="00A25E0C">
      <w:pPr>
        <w:pStyle w:val="ListParagraph"/>
        <w:rPr>
          <w:rFonts w:asciiTheme="majorHAnsi" w:hAnsiTheme="majorHAnsi" w:cstheme="majorHAnsi"/>
        </w:rPr>
      </w:pPr>
      <w:r w:rsidRPr="00A25E0C">
        <w:rPr>
          <w:rFonts w:ascii="Calibri" w:eastAsia="Calibri" w:hAnsi="Calibri" w:cs="Calibri"/>
          <w:color w:val="141112"/>
          <w:lang w:val="en-US"/>
        </w:rPr>
        <w:t>NAPOMENA</w:t>
      </w:r>
      <w:r w:rsidR="009B2196" w:rsidRPr="00A25E0C">
        <w:rPr>
          <w:rFonts w:ascii="Calibri" w:eastAsia="Calibri" w:hAnsi="Calibri" w:cs="Calibri"/>
          <w:color w:val="141112"/>
          <w:lang w:val="en-US"/>
        </w:rPr>
        <w:t>: svi troškovi realizacije i učešća u programu biće pokriven</w:t>
      </w:r>
      <w:r w:rsidRPr="00A25E0C">
        <w:rPr>
          <w:rFonts w:ascii="Calibri" w:eastAsia="Calibri" w:hAnsi="Calibri" w:cs="Calibri"/>
          <w:color w:val="141112"/>
          <w:lang w:val="en-US"/>
        </w:rPr>
        <w:t>i od strane Hemofarm fondacije</w:t>
      </w:r>
      <w:r w:rsidR="005D644D">
        <w:rPr>
          <w:rFonts w:ascii="Calibri" w:eastAsia="Calibri" w:hAnsi="Calibri" w:cs="Calibri"/>
          <w:color w:val="141112"/>
          <w:lang w:val="en-US"/>
        </w:rPr>
        <w:t>.</w:t>
      </w:r>
    </w:p>
    <w:p w:rsidR="009B2196" w:rsidRPr="005B0BE3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</w:p>
    <w:p w:rsidR="009B2196" w:rsidRPr="005B0BE3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>DA</w:t>
      </w:r>
    </w:p>
    <w:p w:rsidR="009B2196" w:rsidRPr="005B0BE3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>NE</w:t>
      </w:r>
    </w:p>
    <w:p w:rsidR="009B2196" w:rsidRPr="005B0BE3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 xml:space="preserve">Ukoliko ste odgovorili sa NE, zašto NE? </w:t>
      </w:r>
    </w:p>
    <w:p w:rsidR="009B2196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</w:p>
    <w:p w:rsidR="009B2196" w:rsidRPr="005B0BE3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  <w:r>
        <w:rPr>
          <w:rFonts w:ascii="Calibri" w:eastAsia="Calibri" w:hAnsi="Calibri" w:cs="Calibri"/>
          <w:color w:val="141112"/>
          <w:lang w:val="en-US"/>
        </w:rPr>
        <w:t xml:space="preserve">Odgovor: </w:t>
      </w:r>
    </w:p>
    <w:p w:rsidR="009B2196" w:rsidRPr="009B2196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b/>
          <w:color w:val="141112"/>
          <w:lang w:val="en-US"/>
        </w:rPr>
      </w:pPr>
      <w:r w:rsidRPr="009B2196">
        <w:rPr>
          <w:rFonts w:ascii="Calibri" w:eastAsia="Calibri" w:hAnsi="Calibri" w:cs="Calibri"/>
          <w:b/>
          <w:color w:val="141112"/>
          <w:lang w:val="en-US"/>
        </w:rPr>
        <w:t xml:space="preserve">_______________________________________________________________________________ </w:t>
      </w:r>
    </w:p>
    <w:p w:rsidR="009B2196" w:rsidRPr="005B0BE3" w:rsidRDefault="009B2196" w:rsidP="009B2196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141112"/>
          <w:lang w:val="en-US"/>
        </w:rPr>
      </w:pPr>
    </w:p>
    <w:p w:rsidR="009B2196" w:rsidRPr="009B2196" w:rsidRDefault="009B2196" w:rsidP="009B219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Calibri" w:eastAsia="Calibri" w:hAnsi="Calibri" w:cs="Calibri"/>
          <w:color w:val="141112"/>
          <w:lang w:val="en-US"/>
        </w:rPr>
      </w:pPr>
      <w:r w:rsidRPr="009B2196">
        <w:rPr>
          <w:rFonts w:ascii="Calibri" w:eastAsia="Calibri" w:hAnsi="Calibri" w:cs="Calibri"/>
          <w:color w:val="141112"/>
          <w:lang w:val="en-US"/>
        </w:rPr>
        <w:t>Šta očekujem da ću dobiti/unaprediti/razviti kroz Internship program “Možeš i ti” koji je sastavni deo Programa stipendiranja Hemofarm fondacije?</w:t>
      </w:r>
    </w:p>
    <w:p w:rsidR="009B2196" w:rsidRPr="005B0BE3" w:rsidRDefault="009B2196" w:rsidP="009B2196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141112"/>
          <w:lang w:val="en-US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9B2196" w:rsidRPr="005B0BE3" w:rsidTr="009B2196">
        <w:trPr>
          <w:trHeight w:val="2951"/>
        </w:trPr>
        <w:tc>
          <w:tcPr>
            <w:tcW w:w="10255" w:type="dxa"/>
            <w:shd w:val="clear" w:color="auto" w:fill="auto"/>
          </w:tcPr>
          <w:p w:rsidR="009B2196" w:rsidRDefault="009B2196" w:rsidP="00CD71B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41112"/>
                <w:lang w:val="en-US"/>
              </w:rPr>
            </w:pPr>
          </w:p>
          <w:p w:rsidR="005E222F" w:rsidRPr="005B0BE3" w:rsidRDefault="005E222F" w:rsidP="00CD71B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41112"/>
                <w:lang w:val="en-US"/>
              </w:rPr>
            </w:pPr>
          </w:p>
        </w:tc>
      </w:tr>
    </w:tbl>
    <w:p w:rsidR="009B2196" w:rsidRDefault="009B2196" w:rsidP="009B2196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141112"/>
          <w:lang w:val="en-US"/>
        </w:rPr>
      </w:pPr>
    </w:p>
    <w:p w:rsidR="009B2196" w:rsidRDefault="009B2196" w:rsidP="009B219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Calibri"/>
          <w:color w:val="141112"/>
          <w:lang w:val="en-US"/>
        </w:rPr>
      </w:pPr>
      <w:r w:rsidRPr="009B2196">
        <w:rPr>
          <w:rFonts w:ascii="Calibri" w:eastAsia="Calibri" w:hAnsi="Calibri" w:cs="Calibri"/>
          <w:color w:val="141112"/>
          <w:lang w:val="en-US"/>
        </w:rPr>
        <w:t>Koje meke veštine bih voleo/la da unapredim u narednih godinu dana?</w:t>
      </w:r>
      <w:r>
        <w:rPr>
          <w:rFonts w:ascii="Calibri" w:eastAsia="Calibri" w:hAnsi="Calibri" w:cs="Calibri"/>
          <w:color w:val="141112"/>
          <w:lang w:val="en-US"/>
        </w:rPr>
        <w:t xml:space="preserve"> (zaokruživanjem odaberi maksimum 3 prioritetne veštine koje želiš da unaprediš)</w:t>
      </w:r>
    </w:p>
    <w:p w:rsidR="009B2196" w:rsidRPr="009B2196" w:rsidRDefault="009B2196" w:rsidP="009B2196">
      <w:pPr>
        <w:pStyle w:val="ListParagraph"/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141112"/>
          <w:lang w:val="en-US"/>
        </w:rPr>
      </w:pPr>
    </w:p>
    <w:p w:rsidR="009B2196" w:rsidRPr="005B0BE3" w:rsidRDefault="009B2196" w:rsidP="009B219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alibri" w:eastAsia="Calibri" w:hAnsi="Calibri" w:cs="Calibri"/>
          <w:color w:val="141112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>Veštine komunikacije</w:t>
      </w:r>
    </w:p>
    <w:p w:rsidR="009B2196" w:rsidRPr="005B0BE3" w:rsidRDefault="009B2196" w:rsidP="009B219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alibri" w:eastAsia="Calibri" w:hAnsi="Calibri" w:cs="Calibri"/>
          <w:color w:val="141112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>Upravljanje vremenom</w:t>
      </w:r>
    </w:p>
    <w:p w:rsidR="009B2196" w:rsidRPr="005B0BE3" w:rsidRDefault="009B2196" w:rsidP="009B219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alibri" w:eastAsia="Calibri" w:hAnsi="Calibri" w:cs="Calibri"/>
          <w:color w:val="141112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>Timski rad</w:t>
      </w:r>
    </w:p>
    <w:p w:rsidR="009B2196" w:rsidRPr="005B0BE3" w:rsidRDefault="009B2196" w:rsidP="009B219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alibri" w:eastAsia="Calibri" w:hAnsi="Calibri" w:cs="Calibri"/>
          <w:color w:val="141112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>Fleksibilnost</w:t>
      </w:r>
    </w:p>
    <w:p w:rsidR="009B2196" w:rsidRPr="005B0BE3" w:rsidRDefault="009B2196" w:rsidP="009B219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alibri" w:eastAsia="Calibri" w:hAnsi="Calibri" w:cs="Calibri"/>
          <w:color w:val="141112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>Usmerenost ka rešavanju problema</w:t>
      </w:r>
    </w:p>
    <w:p w:rsidR="00D753AC" w:rsidRPr="00B146AC" w:rsidRDefault="009B2196" w:rsidP="00B146A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alibri" w:eastAsia="Calibri" w:hAnsi="Calibri" w:cs="Calibri"/>
          <w:color w:val="141112"/>
          <w:lang w:val="en-US"/>
        </w:rPr>
      </w:pPr>
      <w:r w:rsidRPr="005B0BE3">
        <w:rPr>
          <w:rFonts w:ascii="Calibri" w:eastAsia="Calibri" w:hAnsi="Calibri" w:cs="Calibri"/>
          <w:color w:val="141112"/>
          <w:lang w:val="en-US"/>
        </w:rPr>
        <w:t>Prezentacione veštine</w:t>
      </w:r>
      <w:bookmarkStart w:id="0" w:name="_GoBack"/>
      <w:bookmarkEnd w:id="0"/>
    </w:p>
    <w:sectPr w:rsidR="00D753AC" w:rsidRPr="00B146AC" w:rsidSect="0054612C">
      <w:footerReference w:type="default" r:id="rId12"/>
      <w:headerReference w:type="first" r:id="rId13"/>
      <w:footerReference w:type="first" r:id="rId14"/>
      <w:type w:val="continuous"/>
      <w:pgSz w:w="11907" w:h="16839" w:code="9"/>
      <w:pgMar w:top="851" w:right="851" w:bottom="1134" w:left="851" w:header="0" w:footer="482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7A" w:rsidRDefault="00D11B7A" w:rsidP="00617513">
      <w:r>
        <w:separator/>
      </w:r>
    </w:p>
  </w:endnote>
  <w:endnote w:type="continuationSeparator" w:id="0">
    <w:p w:rsidR="00D11B7A" w:rsidRDefault="00D11B7A" w:rsidP="0061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18" w:rsidRDefault="00CD5318" w:rsidP="00CD5318">
    <w:pPr>
      <w:pStyle w:val="Footer"/>
      <w:ind w:left="-851"/>
    </w:pPr>
  </w:p>
  <w:p w:rsidR="00CD5318" w:rsidRDefault="00CD5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2C" w:rsidRDefault="0054612C" w:rsidP="0054612C">
    <w:pPr>
      <w:pStyle w:val="Footer"/>
      <w:ind w:left="-851"/>
      <w:rPr>
        <w:rFonts w:asciiTheme="majorHAnsi" w:hAnsiTheme="majorHAnsi"/>
        <w:color w:val="91969B"/>
        <w:spacing w:val="6"/>
        <w:sz w:val="16"/>
        <w:szCs w:val="16"/>
      </w:rPr>
    </w:pPr>
    <w:r>
      <w:rPr>
        <w:rFonts w:asciiTheme="majorHAnsi" w:hAnsiTheme="majorHAnsi"/>
        <w:color w:val="91969B"/>
        <w:spacing w:val="6"/>
        <w:sz w:val="16"/>
        <w:szCs w:val="16"/>
        <w:lang w:val="en-US"/>
      </w:rPr>
      <w:drawing>
        <wp:inline distT="0" distB="0" distL="0" distR="0">
          <wp:extent cx="7560000" cy="270000"/>
          <wp:effectExtent l="0" t="0" r="317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FF_memo_podloga_Footer novo-01 lini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612C" w:rsidRPr="0054612C" w:rsidRDefault="0054612C" w:rsidP="005F3406">
    <w:pPr>
      <w:pStyle w:val="Footer"/>
      <w:ind w:left="-851" w:firstLine="1135"/>
      <w:rPr>
        <w:rFonts w:asciiTheme="majorHAnsi" w:hAnsiTheme="majorHAnsi"/>
        <w:color w:val="91969B"/>
        <w:spacing w:val="6"/>
        <w:sz w:val="16"/>
        <w:szCs w:val="16"/>
      </w:rPr>
    </w:pPr>
    <w:r w:rsidRPr="0054612C">
      <w:rPr>
        <w:rFonts w:asciiTheme="majorHAnsi" w:hAnsiTheme="majorHAnsi"/>
        <w:color w:val="91969B"/>
        <w:spacing w:val="6"/>
        <w:sz w:val="16"/>
        <w:szCs w:val="16"/>
      </w:rPr>
      <w:t>FONDACIJA HEMOFARM, Prote Mateje 70, 11000 Beograd</w:t>
    </w:r>
  </w:p>
  <w:p w:rsidR="0054612C" w:rsidRPr="0054612C" w:rsidRDefault="0054612C" w:rsidP="005F3406">
    <w:pPr>
      <w:pStyle w:val="Footer"/>
      <w:ind w:left="-851" w:firstLine="1135"/>
      <w:rPr>
        <w:rFonts w:asciiTheme="majorHAnsi" w:hAnsiTheme="majorHAnsi"/>
        <w:color w:val="91969B"/>
        <w:spacing w:val="6"/>
        <w:sz w:val="16"/>
        <w:szCs w:val="16"/>
      </w:rPr>
    </w:pPr>
    <w:r w:rsidRPr="0054612C">
      <w:rPr>
        <w:rFonts w:asciiTheme="majorHAnsi" w:hAnsiTheme="majorHAnsi"/>
        <w:color w:val="91969B"/>
        <w:spacing w:val="6"/>
        <w:sz w:val="16"/>
        <w:szCs w:val="16"/>
      </w:rPr>
      <w:t>Telephone: +381(0)11 291 0485, www.fondacijahemofarm.org.rs</w:t>
    </w:r>
  </w:p>
  <w:p w:rsidR="00A851BD" w:rsidRDefault="0054612C" w:rsidP="005F3406">
    <w:pPr>
      <w:pStyle w:val="Footer"/>
      <w:ind w:left="-851" w:firstLine="1135"/>
      <w:rPr>
        <w:rFonts w:asciiTheme="majorHAnsi" w:hAnsiTheme="majorHAnsi"/>
        <w:color w:val="91969B"/>
        <w:spacing w:val="6"/>
        <w:sz w:val="16"/>
        <w:szCs w:val="16"/>
      </w:rPr>
    </w:pPr>
    <w:r w:rsidRPr="0054612C">
      <w:rPr>
        <w:rFonts w:asciiTheme="majorHAnsi" w:hAnsiTheme="majorHAnsi"/>
        <w:color w:val="91969B"/>
        <w:spacing w:val="6"/>
        <w:sz w:val="16"/>
        <w:szCs w:val="16"/>
      </w:rPr>
      <w:t>fondacija@hemofarm.com</w:t>
    </w:r>
  </w:p>
  <w:p w:rsidR="00E03518" w:rsidRPr="0054612C" w:rsidRDefault="00E03518" w:rsidP="005F3406">
    <w:pPr>
      <w:pStyle w:val="Footer"/>
      <w:ind w:left="-851" w:firstLine="1135"/>
      <w:rPr>
        <w:rFonts w:asciiTheme="majorHAnsi" w:hAnsiTheme="majorHAnsi"/>
        <w:color w:val="91969B"/>
        <w:spacing w:val="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7A" w:rsidRDefault="00D11B7A" w:rsidP="00617513">
      <w:r>
        <w:separator/>
      </w:r>
    </w:p>
  </w:footnote>
  <w:footnote w:type="continuationSeparator" w:id="0">
    <w:p w:rsidR="00D11B7A" w:rsidRDefault="00D11B7A" w:rsidP="00617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CC" w:rsidRPr="007C69CC" w:rsidRDefault="00CD5318" w:rsidP="00A851BD">
    <w:pPr>
      <w:pStyle w:val="Header"/>
      <w:tabs>
        <w:tab w:val="clear" w:pos="4320"/>
        <w:tab w:val="clear" w:pos="8640"/>
      </w:tabs>
      <w:ind w:left="-851" w:right="-567"/>
    </w:pPr>
    <w:r>
      <w:rPr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3145790</wp:posOffset>
          </wp:positionH>
          <wp:positionV relativeFrom="margin">
            <wp:posOffset>2726794</wp:posOffset>
          </wp:positionV>
          <wp:extent cx="3871890" cy="3999915"/>
          <wp:effectExtent l="0" t="0" r="0" b="6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rug cel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71890" cy="399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1BD">
      <w:rPr>
        <w:lang w:val="en-US"/>
      </w:rPr>
      <w:drawing>
        <wp:inline distT="0" distB="0" distL="0" distR="0">
          <wp:extent cx="7560000" cy="2588400"/>
          <wp:effectExtent l="0" t="0" r="3175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FF_memo_podloga_H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6BC"/>
    <w:multiLevelType w:val="multilevel"/>
    <w:tmpl w:val="A75C2764"/>
    <w:styleLink w:val="HFBBulet"/>
    <w:lvl w:ilvl="0">
      <w:start w:val="1"/>
      <w:numFmt w:val="bullet"/>
      <w:pStyle w:val="HFBu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9900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FF9900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FF9900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FF9900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  <w:color w:val="FF9900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FF9900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9900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  <w:color w:val="FF9900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FF9900"/>
      </w:rPr>
    </w:lvl>
  </w:abstractNum>
  <w:abstractNum w:abstractNumId="1" w15:restartNumberingAfterBreak="0">
    <w:nsid w:val="2027401C"/>
    <w:multiLevelType w:val="hybridMultilevel"/>
    <w:tmpl w:val="00F86F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0CFF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E67F90"/>
    <w:multiLevelType w:val="multilevel"/>
    <w:tmpl w:val="A75C2764"/>
    <w:numStyleLink w:val="HFBBulet"/>
  </w:abstractNum>
  <w:abstractNum w:abstractNumId="4" w15:restartNumberingAfterBreak="0">
    <w:nsid w:val="68554771"/>
    <w:multiLevelType w:val="hybridMultilevel"/>
    <w:tmpl w:val="82F09CE4"/>
    <w:lvl w:ilvl="0" w:tplc="D9E82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434CAC"/>
    <w:multiLevelType w:val="hybridMultilevel"/>
    <w:tmpl w:val="474C8678"/>
    <w:lvl w:ilvl="0" w:tplc="F6829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96"/>
    <w:rsid w:val="00051852"/>
    <w:rsid w:val="000F0203"/>
    <w:rsid w:val="000F7AE9"/>
    <w:rsid w:val="0015160D"/>
    <w:rsid w:val="00194217"/>
    <w:rsid w:val="001E7E87"/>
    <w:rsid w:val="00207317"/>
    <w:rsid w:val="00294857"/>
    <w:rsid w:val="00297F74"/>
    <w:rsid w:val="002C0A98"/>
    <w:rsid w:val="002D1D39"/>
    <w:rsid w:val="002D2506"/>
    <w:rsid w:val="003355FF"/>
    <w:rsid w:val="0038553D"/>
    <w:rsid w:val="003D60D0"/>
    <w:rsid w:val="003E1715"/>
    <w:rsid w:val="003F2E84"/>
    <w:rsid w:val="00406DF8"/>
    <w:rsid w:val="0042470D"/>
    <w:rsid w:val="00466C1B"/>
    <w:rsid w:val="00475E2C"/>
    <w:rsid w:val="0048174E"/>
    <w:rsid w:val="004B4086"/>
    <w:rsid w:val="004D3FEE"/>
    <w:rsid w:val="0054612C"/>
    <w:rsid w:val="00574CE8"/>
    <w:rsid w:val="005B0B86"/>
    <w:rsid w:val="005D644D"/>
    <w:rsid w:val="005E222F"/>
    <w:rsid w:val="005F3406"/>
    <w:rsid w:val="00605385"/>
    <w:rsid w:val="006512C0"/>
    <w:rsid w:val="00655128"/>
    <w:rsid w:val="006C264D"/>
    <w:rsid w:val="007C69CC"/>
    <w:rsid w:val="007D168A"/>
    <w:rsid w:val="007F056B"/>
    <w:rsid w:val="00836DB2"/>
    <w:rsid w:val="00837063"/>
    <w:rsid w:val="0083775C"/>
    <w:rsid w:val="0085622B"/>
    <w:rsid w:val="0086229E"/>
    <w:rsid w:val="00881681"/>
    <w:rsid w:val="008A1716"/>
    <w:rsid w:val="008A1853"/>
    <w:rsid w:val="00981ECE"/>
    <w:rsid w:val="009B2196"/>
    <w:rsid w:val="00A25E0C"/>
    <w:rsid w:val="00A72145"/>
    <w:rsid w:val="00A76DC6"/>
    <w:rsid w:val="00A851BD"/>
    <w:rsid w:val="00A92E9B"/>
    <w:rsid w:val="00AB1278"/>
    <w:rsid w:val="00B07115"/>
    <w:rsid w:val="00B146AC"/>
    <w:rsid w:val="00B52648"/>
    <w:rsid w:val="00C0009B"/>
    <w:rsid w:val="00C01B47"/>
    <w:rsid w:val="00C048DD"/>
    <w:rsid w:val="00C25317"/>
    <w:rsid w:val="00C808B5"/>
    <w:rsid w:val="00C86895"/>
    <w:rsid w:val="00CD5318"/>
    <w:rsid w:val="00CF5002"/>
    <w:rsid w:val="00D11B7A"/>
    <w:rsid w:val="00D25266"/>
    <w:rsid w:val="00D74702"/>
    <w:rsid w:val="00D77554"/>
    <w:rsid w:val="00E03518"/>
    <w:rsid w:val="00E2355D"/>
    <w:rsid w:val="00E83458"/>
    <w:rsid w:val="00F72E6C"/>
    <w:rsid w:val="00F9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9E581"/>
  <w15:docId w15:val="{FEC49D99-C982-4519-82AA-347E6230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E9"/>
    <w:pPr>
      <w:jc w:val="both"/>
    </w:pPr>
    <w:rPr>
      <w:rFonts w:ascii="Franklin Gothic Book" w:eastAsia="Times New Roman" w:hAnsi="Franklin Gothic Book"/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7255E9"/>
    <w:pPr>
      <w:spacing w:before="120" w:after="120"/>
      <w:ind w:right="567"/>
      <w:outlineLvl w:val="0"/>
    </w:pPr>
    <w:rPr>
      <w:color w:val="002060"/>
      <w:sz w:val="42"/>
      <w:szCs w:val="42"/>
    </w:rPr>
  </w:style>
  <w:style w:type="paragraph" w:styleId="Heading2">
    <w:name w:val="heading 2"/>
    <w:basedOn w:val="Normal"/>
    <w:next w:val="Normal"/>
    <w:link w:val="Heading2Char"/>
    <w:qFormat/>
    <w:rsid w:val="007255E9"/>
    <w:pPr>
      <w:ind w:right="567"/>
      <w:outlineLvl w:val="1"/>
    </w:pPr>
    <w:rPr>
      <w:b/>
      <w:color w:val="F7941D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7255E9"/>
    <w:pPr>
      <w:spacing w:before="120" w:after="120"/>
      <w:ind w:right="567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5E9"/>
    <w:rPr>
      <w:rFonts w:ascii="Franklin Gothic Book" w:eastAsia="Times New Roman" w:hAnsi="Franklin Gothic Book" w:cs="Times New Roman"/>
      <w:noProof/>
      <w:color w:val="002060"/>
      <w:sz w:val="42"/>
      <w:szCs w:val="42"/>
      <w:lang w:val="sr-Latn-CS"/>
    </w:rPr>
  </w:style>
  <w:style w:type="character" w:customStyle="1" w:styleId="Heading2Char">
    <w:name w:val="Heading 2 Char"/>
    <w:basedOn w:val="DefaultParagraphFont"/>
    <w:link w:val="Heading2"/>
    <w:rsid w:val="007255E9"/>
    <w:rPr>
      <w:rFonts w:ascii="Franklin Gothic Book" w:eastAsia="Times New Roman" w:hAnsi="Franklin Gothic Book" w:cs="Times New Roman"/>
      <w:b/>
      <w:noProof/>
      <w:color w:val="F7941D"/>
      <w:sz w:val="36"/>
      <w:szCs w:val="36"/>
      <w:lang w:val="sr-Latn-CS"/>
    </w:rPr>
  </w:style>
  <w:style w:type="character" w:customStyle="1" w:styleId="Heading3Char">
    <w:name w:val="Heading 3 Char"/>
    <w:basedOn w:val="DefaultParagraphFont"/>
    <w:link w:val="Heading3"/>
    <w:rsid w:val="007255E9"/>
    <w:rPr>
      <w:rFonts w:ascii="Franklin Gothic Book" w:eastAsia="Times New Roman" w:hAnsi="Franklin Gothic Book" w:cs="Times New Roman"/>
      <w:b/>
      <w:noProof/>
      <w:sz w:val="28"/>
      <w:szCs w:val="24"/>
      <w:lang w:val="sr-Latn-CS"/>
    </w:rPr>
  </w:style>
  <w:style w:type="paragraph" w:styleId="Header">
    <w:name w:val="header"/>
    <w:basedOn w:val="Normal"/>
    <w:link w:val="HeaderChar"/>
    <w:semiHidden/>
    <w:rsid w:val="00725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255E9"/>
    <w:rPr>
      <w:rFonts w:ascii="Franklin Gothic Book" w:eastAsia="Times New Roman" w:hAnsi="Franklin Gothic Book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rsid w:val="00725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5E9"/>
    <w:rPr>
      <w:rFonts w:ascii="Franklin Gothic Book" w:eastAsia="Times New Roman" w:hAnsi="Franklin Gothic Book" w:cs="Times New Roman"/>
      <w:noProof/>
      <w:sz w:val="24"/>
      <w:szCs w:val="24"/>
      <w:lang w:val="sr-Latn-CS"/>
    </w:rPr>
  </w:style>
  <w:style w:type="numbering" w:customStyle="1" w:styleId="HFBBulet">
    <w:name w:val="HF BBulet"/>
    <w:semiHidden/>
    <w:rsid w:val="006512C0"/>
    <w:pPr>
      <w:numPr>
        <w:numId w:val="1"/>
      </w:numPr>
    </w:pPr>
  </w:style>
  <w:style w:type="paragraph" w:customStyle="1" w:styleId="HFtekst">
    <w:name w:val="HF tekst"/>
    <w:basedOn w:val="Normal"/>
    <w:qFormat/>
    <w:rsid w:val="007255E9"/>
  </w:style>
  <w:style w:type="paragraph" w:customStyle="1" w:styleId="HFtekst2">
    <w:name w:val="HF tekst 2"/>
    <w:basedOn w:val="Normal"/>
    <w:link w:val="HFtekst2CharChar"/>
    <w:qFormat/>
    <w:rsid w:val="007255E9"/>
    <w:rPr>
      <w:color w:val="F79646"/>
    </w:rPr>
  </w:style>
  <w:style w:type="character" w:customStyle="1" w:styleId="HFtekst2CharChar">
    <w:name w:val="HF tekst 2 Char Char"/>
    <w:link w:val="HFtekst2"/>
    <w:rsid w:val="007255E9"/>
    <w:rPr>
      <w:rFonts w:ascii="Franklin Gothic Book" w:eastAsia="Times New Roman" w:hAnsi="Franklin Gothic Book" w:cs="Times New Roman"/>
      <w:noProof/>
      <w:color w:val="F79646"/>
      <w:sz w:val="24"/>
      <w:szCs w:val="24"/>
      <w:lang w:val="sr-Latn-CS"/>
    </w:rPr>
  </w:style>
  <w:style w:type="paragraph" w:customStyle="1" w:styleId="HFBulet">
    <w:name w:val="HF Bulet"/>
    <w:basedOn w:val="Normal"/>
    <w:qFormat/>
    <w:rsid w:val="006512C0"/>
    <w:pPr>
      <w:numPr>
        <w:numId w:val="2"/>
      </w:numPr>
    </w:pPr>
  </w:style>
  <w:style w:type="character" w:styleId="Hyperlink">
    <w:name w:val="Hyperlink"/>
    <w:semiHidden/>
    <w:rsid w:val="00725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E9"/>
    <w:rPr>
      <w:rFonts w:ascii="Tahoma" w:eastAsia="Times New Roman" w:hAnsi="Tahoma" w:cs="Tahoma"/>
      <w:noProof/>
      <w:sz w:val="16"/>
      <w:szCs w:val="16"/>
      <w:lang w:val="sr-Latn-CS"/>
    </w:rPr>
  </w:style>
  <w:style w:type="table" w:styleId="TableGrid">
    <w:name w:val="Table Grid"/>
    <w:basedOn w:val="TableNormal"/>
    <w:uiPriority w:val="59"/>
    <w:rsid w:val="008F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D753A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rsid w:val="009B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ndacijahemofarm.org.rs/srb/sta-radimo/program-za-obrazovanje/mentorski-progra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ajkovic\Desktop\KONKURS%20za%20stipendije%202018-19\Memo%20fondacija%2010_04_2018%20editabilni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3F15A1942A7458C3ABAEAE61B3F62" ma:contentTypeVersion="0" ma:contentTypeDescription="Create a new document." ma:contentTypeScope="" ma:versionID="9061cc17aea2a3b0774e02c0c9a2c7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0A4A-2946-4FE8-BF1B-62E7219F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57E4B9-5E3B-4466-B6F7-94DA103CA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E3F0F6-A4CF-49C3-A5EC-148D16A283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664EF-C7C8-418B-8DEA-9A772965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fondacija 10_04_2018 editabilni - Copy</Template>
  <TotalTime>109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4561</CharactersWithSpaces>
  <SharedDoc>false</SharedDoc>
  <HLinks>
    <vt:vector size="12" baseType="variant">
      <vt:variant>
        <vt:i4>2424859</vt:i4>
      </vt:variant>
      <vt:variant>
        <vt:i4>3</vt:i4>
      </vt:variant>
      <vt:variant>
        <vt:i4>0</vt:i4>
      </vt:variant>
      <vt:variant>
        <vt:i4>5</vt:i4>
      </vt:variant>
      <vt:variant>
        <vt:lpwstr>mailto:info@hemofarm.com</vt:lpwstr>
      </vt:variant>
      <vt:variant>
        <vt:lpwstr/>
      </vt:variant>
      <vt:variant>
        <vt:i4>8061016</vt:i4>
      </vt:variant>
      <vt:variant>
        <vt:i4>0</vt:i4>
      </vt:variant>
      <vt:variant>
        <vt:i4>0</vt:i4>
      </vt:variant>
      <vt:variant>
        <vt:i4>5</vt:i4>
      </vt:variant>
      <vt:variant>
        <vt:lpwstr>http://www.hemofarm.com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Rajkovic</dc:creator>
  <cp:lastModifiedBy>Milena Rajkovic</cp:lastModifiedBy>
  <cp:revision>5</cp:revision>
  <cp:lastPrinted>2015-08-28T08:29:00Z</cp:lastPrinted>
  <dcterms:created xsi:type="dcterms:W3CDTF">2018-10-15T08:43:00Z</dcterms:created>
  <dcterms:modified xsi:type="dcterms:W3CDTF">2018-10-19T13:48:00Z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0x0101005223F15A1942A7458C3ABAEAE61B3F62</vt:lpwstr>
  </property>
</Properties>
</file>